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EBDA" w14:textId="77777777" w:rsidR="00866B87" w:rsidRPr="00785132" w:rsidRDefault="00866B87" w:rsidP="00866B87">
      <w:pPr>
        <w:pStyle w:val="MDPI11articletype"/>
        <w:rPr>
          <w:lang w:val="es-MX"/>
        </w:rPr>
      </w:pPr>
      <w:r w:rsidRPr="006453D9">
        <w:rPr>
          <w:lang w:val="es"/>
        </w:rPr>
        <w:t>Tipo de artículo (artículo, revisión, comunicación, etc.)</w:t>
      </w:r>
    </w:p>
    <w:p w14:paraId="137BF6FF" w14:textId="77777777" w:rsidR="00866B87" w:rsidRPr="00785132" w:rsidRDefault="00866B87" w:rsidP="00866B87">
      <w:pPr>
        <w:pStyle w:val="MDPI12title"/>
        <w:rPr>
          <w:lang w:val="es-MX"/>
        </w:rPr>
      </w:pPr>
      <w:r>
        <w:rPr>
          <w:lang w:val="es"/>
        </w:rPr>
        <w:t>Título</w:t>
      </w:r>
    </w:p>
    <w:p w14:paraId="15BF3E3A" w14:textId="77777777" w:rsidR="00866B87" w:rsidRPr="00785132" w:rsidRDefault="00866B87" w:rsidP="00866B87">
      <w:pPr>
        <w:pStyle w:val="MDPI13authornames"/>
        <w:rPr>
          <w:lang w:val="es-MX"/>
        </w:rPr>
      </w:pPr>
      <w:r w:rsidRPr="00D945EC">
        <w:rPr>
          <w:lang w:val="es"/>
        </w:rPr>
        <w:t xml:space="preserve">Nombre Apellido </w:t>
      </w:r>
      <w:r w:rsidRPr="001F31D1">
        <w:rPr>
          <w:vertAlign w:val="superscript"/>
          <w:lang w:val="es"/>
        </w:rPr>
        <w:t>1</w:t>
      </w:r>
      <w:r w:rsidRPr="00D945EC">
        <w:rPr>
          <w:lang w:val="es"/>
        </w:rPr>
        <w:t>, Nombre Apellido</w:t>
      </w:r>
      <w:r>
        <w:rPr>
          <w:lang w:val="es"/>
        </w:rPr>
        <w:t xml:space="preserve"> </w:t>
      </w:r>
      <w:r w:rsidRPr="001F31D1">
        <w:rPr>
          <w:vertAlign w:val="superscript"/>
          <w:lang w:val="es"/>
        </w:rPr>
        <w:t>2</w:t>
      </w:r>
      <w:r>
        <w:rPr>
          <w:lang w:val="es"/>
        </w:rPr>
        <w:t xml:space="preserve"> </w:t>
      </w:r>
      <w:r w:rsidRPr="00D945EC">
        <w:rPr>
          <w:lang w:val="es"/>
        </w:rPr>
        <w:t>y Nombre Apellido</w:t>
      </w:r>
      <w:r>
        <w:rPr>
          <w:lang w:val="es"/>
        </w:rPr>
        <w:t xml:space="preserve"> </w:t>
      </w:r>
      <w:r w:rsidRPr="001F31D1">
        <w:rPr>
          <w:vertAlign w:val="superscript"/>
          <w:lang w:val="es"/>
        </w:rPr>
        <w:t>2,</w:t>
      </w:r>
      <w:r w:rsidRPr="00331633">
        <w:rPr>
          <w:lang w:val="es"/>
        </w:rPr>
        <w:t>*</w:t>
      </w:r>
    </w:p>
    <w:tbl>
      <w:tblPr>
        <w:tblpPr w:leftFromText="198" w:rightFromText="198" w:vertAnchor="page" w:horzAnchor="margin" w:tblpY="9526"/>
        <w:tblW w:w="2410" w:type="dxa"/>
        <w:tblLayout w:type="fixed"/>
        <w:tblCellMar>
          <w:left w:w="0" w:type="dxa"/>
          <w:right w:w="0" w:type="dxa"/>
        </w:tblCellMar>
        <w:tblLook w:val="04A0" w:firstRow="1" w:lastRow="0" w:firstColumn="1" w:lastColumn="0" w:noHBand="0" w:noVBand="1"/>
      </w:tblPr>
      <w:tblGrid>
        <w:gridCol w:w="2410"/>
      </w:tblGrid>
      <w:tr w:rsidR="00866B87" w:rsidRPr="008B5E98" w14:paraId="2395FB14" w14:textId="77777777" w:rsidTr="00093CB7">
        <w:tc>
          <w:tcPr>
            <w:tcW w:w="2410" w:type="dxa"/>
            <w:shd w:val="clear" w:color="auto" w:fill="auto"/>
          </w:tcPr>
          <w:p w14:paraId="64C2E347" w14:textId="77777777" w:rsidR="00866B87" w:rsidRPr="00785132" w:rsidRDefault="00866B87" w:rsidP="00093CB7">
            <w:pPr>
              <w:adjustRightInd w:val="0"/>
              <w:snapToGrid w:val="0"/>
              <w:spacing w:before="60" w:line="240" w:lineRule="atLeast"/>
              <w:ind w:right="113"/>
              <w:rPr>
                <w:rFonts w:eastAsia="DengXian"/>
                <w:bCs/>
                <w:sz w:val="14"/>
                <w:szCs w:val="14"/>
                <w:lang w:val="es-MX" w:bidi="en-US"/>
              </w:rPr>
            </w:pPr>
          </w:p>
        </w:tc>
      </w:tr>
    </w:tbl>
    <w:p w14:paraId="4BCDF167" w14:textId="77777777" w:rsidR="00866B87" w:rsidRPr="00785132" w:rsidRDefault="00866B87" w:rsidP="00866B87">
      <w:pPr>
        <w:pStyle w:val="MDPI16affiliation"/>
        <w:rPr>
          <w:lang w:val="es-MX"/>
        </w:rPr>
      </w:pPr>
      <w:r w:rsidRPr="00F848A6">
        <w:rPr>
          <w:vertAlign w:val="superscript"/>
          <w:lang w:val="es"/>
        </w:rPr>
        <w:t>1</w:t>
      </w:r>
      <w:r w:rsidRPr="00D945EC">
        <w:rPr>
          <w:lang w:val="es"/>
        </w:rPr>
        <w:tab/>
        <w:t>Afiliación 1; e-mail@e-mail.com</w:t>
      </w:r>
    </w:p>
    <w:p w14:paraId="36B2CCAB" w14:textId="77777777" w:rsidR="00866B87" w:rsidRPr="00785132" w:rsidRDefault="00866B87" w:rsidP="00866B87">
      <w:pPr>
        <w:pStyle w:val="MDPI16affiliation"/>
        <w:rPr>
          <w:lang w:val="es-MX"/>
        </w:rPr>
      </w:pPr>
      <w:r w:rsidRPr="00D945EC">
        <w:rPr>
          <w:vertAlign w:val="superscript"/>
          <w:lang w:val="es"/>
        </w:rPr>
        <w:t>2</w:t>
      </w:r>
      <w:r w:rsidRPr="00D945EC">
        <w:rPr>
          <w:lang w:val="es"/>
        </w:rPr>
        <w:tab/>
        <w:t>Afiliación 2; e-mail@e-mail.com</w:t>
      </w:r>
    </w:p>
    <w:p w14:paraId="04628435" w14:textId="77777777" w:rsidR="00866B87" w:rsidRPr="00785132" w:rsidRDefault="00866B87" w:rsidP="00866B87">
      <w:pPr>
        <w:pStyle w:val="MDPI16affiliation"/>
        <w:rPr>
          <w:lang w:val="es-MX"/>
        </w:rPr>
      </w:pPr>
      <w:r w:rsidRPr="00E16280">
        <w:rPr>
          <w:b/>
          <w:lang w:val="es"/>
        </w:rPr>
        <w:t>*</w:t>
      </w:r>
      <w:r w:rsidRPr="00D945EC">
        <w:rPr>
          <w:lang w:val="es"/>
        </w:rPr>
        <w:tab/>
        <w:t>Correspondencia: e-mail@e-mail.com; Tel.: (opcional; incluya el código del país; si hay varios autores correspondientes, agregue las iniciales del autor)</w:t>
      </w:r>
    </w:p>
    <w:p w14:paraId="52768EB0" w14:textId="77777777" w:rsidR="00866B87" w:rsidRPr="00785132" w:rsidRDefault="00866B87" w:rsidP="00866B87">
      <w:pPr>
        <w:pStyle w:val="MDPI17abstract"/>
        <w:rPr>
          <w:szCs w:val="18"/>
          <w:lang w:val="es-MX"/>
        </w:rPr>
      </w:pPr>
      <w:r w:rsidRPr="00550626">
        <w:rPr>
          <w:b/>
          <w:szCs w:val="18"/>
          <w:lang w:val="es"/>
        </w:rPr>
        <w:t xml:space="preserve">Resumen: </w:t>
      </w:r>
      <w:r w:rsidRPr="00D945EC">
        <w:rPr>
          <w:szCs w:val="18"/>
          <w:lang w:val="es"/>
        </w:rPr>
        <w:t>Un solo párrafo de aproximadamente 200 palabras como máximo. Para los artículos de investigación, los resúmenes deben dar una visión general pertinente del trabajo. Recomendamos encarecidamente a los autores que utilicen el siguiente estilo de resúmenes estructurados, pero sin encabezados: (1) Antecedentes: Colocar la pregunta abordada en un contexto amplio y resaltar el propósito del estudio;</w:t>
      </w:r>
      <w:r>
        <w:rPr>
          <w:szCs w:val="18"/>
          <w:lang w:val="es"/>
        </w:rPr>
        <w:t xml:space="preserve"> (2) Métodos: describir brevemente los principales métodos o tratamientos aplicados; (3) Resultados: resumir los principales hallazgos del artículo; (4) Conclusiones: indíquense los principales iones o interpretaciones concluyentes. El resumen debe ser una representación objetiva del artículo y no debe contener resultados que no estén presentados y fundamentados en el texto principal y no debe exagerar las principales conclusiones.</w:t>
      </w:r>
    </w:p>
    <w:p w14:paraId="294CE0F0" w14:textId="77777777" w:rsidR="00866B87" w:rsidRPr="00785132" w:rsidRDefault="00866B87" w:rsidP="00866B87">
      <w:pPr>
        <w:pStyle w:val="MDPI18keywords"/>
        <w:rPr>
          <w:szCs w:val="18"/>
          <w:lang w:val="es-MX"/>
        </w:rPr>
      </w:pPr>
      <w:r w:rsidRPr="00550626">
        <w:rPr>
          <w:b/>
          <w:szCs w:val="18"/>
          <w:lang w:val="es"/>
        </w:rPr>
        <w:t xml:space="preserve">Palabras clave: </w:t>
      </w:r>
      <w:r w:rsidRPr="00D945EC">
        <w:rPr>
          <w:szCs w:val="18"/>
          <w:lang w:val="es"/>
        </w:rPr>
        <w:t>palabra clave 1; palabra clave 2; palabra clave 3 (Enumere de tres a diez palabras clave pertinentes específicas</w:t>
      </w:r>
      <w:r>
        <w:rPr>
          <w:lang w:val="es"/>
        </w:rPr>
        <w:t xml:space="preserve"> </w:t>
      </w:r>
      <w:r>
        <w:rPr>
          <w:szCs w:val="18"/>
          <w:lang w:val="es"/>
        </w:rPr>
        <w:t>del artículo, pero</w:t>
      </w:r>
      <w:r>
        <w:rPr>
          <w:lang w:val="es"/>
        </w:rPr>
        <w:t xml:space="preserve"> </w:t>
      </w:r>
      <w:r w:rsidRPr="00D945EC">
        <w:rPr>
          <w:szCs w:val="18"/>
          <w:lang w:val="es"/>
        </w:rPr>
        <w:t>razonablemente comunes dentro de la disciplina del tema).</w:t>
      </w:r>
    </w:p>
    <w:p w14:paraId="055E195A" w14:textId="77777777" w:rsidR="00866B87" w:rsidRPr="00785132" w:rsidRDefault="00866B87" w:rsidP="00866B87">
      <w:pPr>
        <w:pStyle w:val="MDPI19line"/>
        <w:rPr>
          <w:lang w:val="es-MX"/>
        </w:rPr>
      </w:pPr>
    </w:p>
    <w:p w14:paraId="05FF5416" w14:textId="77777777" w:rsidR="00866B87" w:rsidRPr="00785132" w:rsidRDefault="00866B87" w:rsidP="00866B87">
      <w:pPr>
        <w:pStyle w:val="MDPI21heading1"/>
        <w:rPr>
          <w:lang w:val="es-MX" w:eastAsia="zh-CN"/>
        </w:rPr>
      </w:pPr>
      <w:r w:rsidRPr="007F2582">
        <w:rPr>
          <w:lang w:val="es" w:eastAsia="zh-CN"/>
        </w:rPr>
        <w:t>1. Introducción</w:t>
      </w:r>
    </w:p>
    <w:p w14:paraId="2F4980EC" w14:textId="77777777" w:rsidR="00866B87" w:rsidRPr="00785132" w:rsidRDefault="00866B87" w:rsidP="00866B87">
      <w:pPr>
        <w:pStyle w:val="MDPI31text"/>
        <w:rPr>
          <w:lang w:val="es-MX"/>
        </w:rPr>
      </w:pPr>
      <w:r w:rsidRPr="007F2582">
        <w:rPr>
          <w:lang w:val="es"/>
        </w:rPr>
        <w:t xml:space="preserve">La introducción debe colocar brevemente el estudio en un contexto amplio y resaltar por qué es importante. Debe definir el propósito de la obra y su significado. El estado actual </w:t>
      </w:r>
      <w:r>
        <w:rPr>
          <w:lang w:val="es"/>
        </w:rPr>
        <w:t xml:space="preserve">del campo de investigación debe ser revisado cuidadosamente y las publicaciones clave citadas. Por favor, resalte las hipótesis controvertidas y divergentes cuando sea necesario. Finalmente, mencione brevemente el objetivo principal del trabajo y destaque las principales conclusiones. En la medida de lo posible, mantenga la introducción comprensible para los científicos fuera de su campo de investigación parcial. Las referencias deben numerarse en orden de aparición y en dictado por un número o números entre corchetes, por ejemplo, </w:t>
      </w:r>
      <w:r w:rsidRPr="007F2582">
        <w:rPr>
          <w:lang w:val="es"/>
        </w:rPr>
        <w:t>[1] o [2,3], o [4–6]. Consulte el final del documento para obtener más detalles sobre las referencias.</w:t>
      </w:r>
    </w:p>
    <w:p w14:paraId="31E3A8AA" w14:textId="77777777" w:rsidR="00866B87" w:rsidRPr="00785132" w:rsidRDefault="00866B87" w:rsidP="00866B87">
      <w:pPr>
        <w:pStyle w:val="MDPI21heading1"/>
        <w:rPr>
          <w:lang w:val="es-MX"/>
        </w:rPr>
      </w:pPr>
      <w:r w:rsidRPr="00FA04F1">
        <w:rPr>
          <w:lang w:val="es" w:eastAsia="zh-CN"/>
        </w:rPr>
        <w:t xml:space="preserve">2. </w:t>
      </w:r>
      <w:r>
        <w:rPr>
          <w:lang w:val="es" w:eastAsia="zh-CN"/>
        </w:rPr>
        <w:t>Contenido</w:t>
      </w:r>
    </w:p>
    <w:p w14:paraId="05CA4DD0" w14:textId="77777777" w:rsidR="00866B87" w:rsidRPr="00785132" w:rsidRDefault="00866B87" w:rsidP="00866B87">
      <w:pPr>
        <w:pStyle w:val="MDPI31text"/>
        <w:rPr>
          <w:lang w:val="es-MX"/>
        </w:rPr>
      </w:pPr>
      <w:r>
        <w:rPr>
          <w:lang w:val="es"/>
        </w:rPr>
        <w:t>Los Materiales y Métodos deben describirse con suficientes detalles para permitir que otros repliquen y construyan sobre los resultados publicados. Tenga en cuenta que la publicación de su manuscrito implica que debe poner a disposición de los lectores todos los materiales, datos, código informático y protocolos asociados con la publicación. Por favor, divulgue en la etapa de envío cualquier restricción en la disponibilidad de materiales o información. Los nuevos métodos y protocolos deben describirse en detalle, mientras que los métodos bien establecidos pueden describirse brevemente y citarse adecuadamente.</w:t>
      </w:r>
    </w:p>
    <w:p w14:paraId="3D17E60D" w14:textId="77777777" w:rsidR="00866B87" w:rsidRPr="00785132" w:rsidRDefault="00866B87" w:rsidP="00866B87">
      <w:pPr>
        <w:pStyle w:val="MDPI31text"/>
        <w:rPr>
          <w:lang w:val="es-MX"/>
        </w:rPr>
      </w:pPr>
      <w:r>
        <w:rPr>
          <w:lang w:val="es"/>
        </w:rPr>
        <w:t>Los manuscritos de investigación que informen sobre grandes conjuntos de datos que se depositan en una base de datos disponible públicamente deben especificar dónde se han depositado los datos y proporcionar los números de acceso pertinentes. Si aún no se han obtenido los números de adhesión en el momento de la presentación, sírvase indicar que se facilitarán durante el examen. Deben proporcionarse antes de su publicación.</w:t>
      </w:r>
    </w:p>
    <w:p w14:paraId="58E1511F" w14:textId="77777777" w:rsidR="00866B87" w:rsidRPr="00785132" w:rsidRDefault="00866B87" w:rsidP="00866B87">
      <w:pPr>
        <w:pStyle w:val="MDPI31text"/>
        <w:rPr>
          <w:lang w:val="es-MX"/>
        </w:rPr>
      </w:pPr>
      <w:r>
        <w:rPr>
          <w:lang w:val="es"/>
        </w:rPr>
        <w:lastRenderedPageBreak/>
        <w:t>Los estudios de intervención con animales o seres humanos, y otros estudios que requieren aprobación ética, deben enumerar la autoridad que proporcionó la aprobación y el código de aprobación ética correspondiente.</w:t>
      </w:r>
    </w:p>
    <w:p w14:paraId="56F1E847" w14:textId="77777777" w:rsidR="00866B87" w:rsidRPr="00785132" w:rsidRDefault="00866B87" w:rsidP="00866B87">
      <w:pPr>
        <w:pStyle w:val="MDPI31text"/>
        <w:rPr>
          <w:lang w:val="es-MX"/>
        </w:rPr>
      </w:pPr>
    </w:p>
    <w:p w14:paraId="1968D9B7" w14:textId="77777777" w:rsidR="00866B87" w:rsidRPr="00785132" w:rsidRDefault="00866B87" w:rsidP="00866B87">
      <w:pPr>
        <w:pStyle w:val="MDPI31text"/>
        <w:rPr>
          <w:lang w:val="es-MX"/>
        </w:rPr>
      </w:pPr>
      <w:r>
        <w:rPr>
          <w:lang w:val="es"/>
        </w:rPr>
        <w:t>Esta sección puede dividirse por subtítulos. Debe proporcionar una descripción concisa y precisa de los resultados experimentales, su interpretación, así como las conclusiones experimentales que se pueden extraer.</w:t>
      </w:r>
    </w:p>
    <w:p w14:paraId="667506DD" w14:textId="77777777" w:rsidR="00866B87" w:rsidRPr="00785132" w:rsidRDefault="00866B87" w:rsidP="00866B87">
      <w:pPr>
        <w:pStyle w:val="MDPI22heading2"/>
        <w:spacing w:before="240"/>
        <w:rPr>
          <w:lang w:val="es-MX"/>
        </w:rPr>
      </w:pPr>
      <w:r>
        <w:rPr>
          <w:lang w:val="es"/>
        </w:rPr>
        <w:t>2</w:t>
      </w:r>
      <w:r w:rsidRPr="001F31D1">
        <w:rPr>
          <w:lang w:val="es"/>
        </w:rPr>
        <w:t>.1. Subsección</w:t>
      </w:r>
    </w:p>
    <w:p w14:paraId="32952DC5" w14:textId="77777777" w:rsidR="00866B87" w:rsidRPr="00785132" w:rsidRDefault="00866B87" w:rsidP="00866B87">
      <w:pPr>
        <w:pStyle w:val="MDPI23heading3"/>
        <w:rPr>
          <w:lang w:val="es-MX"/>
        </w:rPr>
      </w:pPr>
      <w:r>
        <w:rPr>
          <w:lang w:val="es"/>
        </w:rPr>
        <w:t>2.1.1. Subsección</w:t>
      </w:r>
    </w:p>
    <w:p w14:paraId="20099E1C" w14:textId="77777777" w:rsidR="00866B87" w:rsidRPr="00785132" w:rsidRDefault="00866B87" w:rsidP="00866B87">
      <w:pPr>
        <w:pStyle w:val="MDPI35textbeforelist"/>
        <w:rPr>
          <w:lang w:val="es-MX"/>
        </w:rPr>
      </w:pPr>
      <w:r w:rsidRPr="003030D2">
        <w:rPr>
          <w:lang w:val="es"/>
        </w:rPr>
        <w:t>Las listas con viñetas se ven así:</w:t>
      </w:r>
    </w:p>
    <w:p w14:paraId="2C034CD9" w14:textId="77777777" w:rsidR="00866B87" w:rsidRPr="003030D2" w:rsidRDefault="00866B87" w:rsidP="00866B87">
      <w:pPr>
        <w:pStyle w:val="MDPI38bullet"/>
        <w:numPr>
          <w:ilvl w:val="0"/>
          <w:numId w:val="7"/>
        </w:numPr>
        <w:spacing w:before="60"/>
      </w:pPr>
      <w:r>
        <w:rPr>
          <w:lang w:val="es"/>
        </w:rPr>
        <w:t>Primero;</w:t>
      </w:r>
    </w:p>
    <w:p w14:paraId="15A7EEE9" w14:textId="77777777" w:rsidR="00866B87" w:rsidRPr="003030D2" w:rsidRDefault="00866B87" w:rsidP="00866B87">
      <w:pPr>
        <w:pStyle w:val="MDPI38bullet"/>
        <w:numPr>
          <w:ilvl w:val="0"/>
          <w:numId w:val="7"/>
        </w:numPr>
      </w:pPr>
      <w:r w:rsidRPr="003030D2">
        <w:rPr>
          <w:lang w:val="es"/>
        </w:rPr>
        <w:t>S</w:t>
      </w:r>
      <w:r>
        <w:rPr>
          <w:lang w:val="es"/>
        </w:rPr>
        <w:t>egundo;</w:t>
      </w:r>
    </w:p>
    <w:p w14:paraId="66851E75" w14:textId="77777777" w:rsidR="00866B87" w:rsidRDefault="00866B87" w:rsidP="00866B87">
      <w:pPr>
        <w:pStyle w:val="MDPI38bullet"/>
        <w:numPr>
          <w:ilvl w:val="0"/>
          <w:numId w:val="7"/>
        </w:numPr>
        <w:spacing w:after="60"/>
      </w:pPr>
      <w:r w:rsidRPr="003030D2">
        <w:rPr>
          <w:lang w:val="es"/>
        </w:rPr>
        <w:t>T</w:t>
      </w:r>
      <w:r>
        <w:rPr>
          <w:lang w:val="es"/>
        </w:rPr>
        <w:t>ercero.</w:t>
      </w:r>
    </w:p>
    <w:p w14:paraId="1BEE6917" w14:textId="77777777" w:rsidR="00866B87" w:rsidRPr="00785132" w:rsidRDefault="00866B87" w:rsidP="00866B87">
      <w:pPr>
        <w:pStyle w:val="MDPI35textbeforelist"/>
        <w:rPr>
          <w:lang w:val="es-MX"/>
        </w:rPr>
      </w:pPr>
      <w:r w:rsidRPr="003030D2">
        <w:rPr>
          <w:lang w:val="es"/>
        </w:rPr>
        <w:t>Las listas numeradas se pueden agregar de la siguiente manera:</w:t>
      </w:r>
    </w:p>
    <w:p w14:paraId="24425121" w14:textId="77777777" w:rsidR="00866B87" w:rsidRPr="003030D2" w:rsidRDefault="00866B87" w:rsidP="00866B87">
      <w:pPr>
        <w:pStyle w:val="MDPI37itemize"/>
        <w:numPr>
          <w:ilvl w:val="0"/>
          <w:numId w:val="12"/>
        </w:numPr>
        <w:spacing w:before="60"/>
        <w:ind w:left="3033"/>
      </w:pPr>
      <w:r>
        <w:rPr>
          <w:lang w:val="es"/>
        </w:rPr>
        <w:t>Primer artículo;</w:t>
      </w:r>
    </w:p>
    <w:p w14:paraId="1F2F1431" w14:textId="77777777" w:rsidR="00866B87" w:rsidRPr="003030D2" w:rsidRDefault="00866B87" w:rsidP="00866B87">
      <w:pPr>
        <w:pStyle w:val="MDPI37itemize"/>
        <w:numPr>
          <w:ilvl w:val="0"/>
          <w:numId w:val="12"/>
        </w:numPr>
        <w:ind w:left="3033"/>
      </w:pPr>
      <w:r w:rsidRPr="003030D2">
        <w:rPr>
          <w:lang w:val="es"/>
        </w:rPr>
        <w:t>S</w:t>
      </w:r>
      <w:r>
        <w:rPr>
          <w:lang w:val="es"/>
        </w:rPr>
        <w:t>egundo artículo;</w:t>
      </w:r>
    </w:p>
    <w:p w14:paraId="6C264DED" w14:textId="77777777" w:rsidR="00866B87" w:rsidRPr="003030D2" w:rsidRDefault="00866B87" w:rsidP="00866B87">
      <w:pPr>
        <w:pStyle w:val="MDPI37itemize"/>
        <w:numPr>
          <w:ilvl w:val="0"/>
          <w:numId w:val="12"/>
        </w:numPr>
        <w:spacing w:after="60"/>
        <w:ind w:left="3033"/>
      </w:pPr>
      <w:r>
        <w:rPr>
          <w:lang w:val="es"/>
        </w:rPr>
        <w:t>Tercer artículo.</w:t>
      </w:r>
    </w:p>
    <w:p w14:paraId="14886ACC" w14:textId="77777777" w:rsidR="00866B87" w:rsidRPr="0009495E" w:rsidRDefault="00866B87" w:rsidP="00866B87">
      <w:pPr>
        <w:pStyle w:val="MDPI31text"/>
      </w:pPr>
      <w:r w:rsidRPr="0009495E">
        <w:rPr>
          <w:lang w:val="es"/>
        </w:rPr>
        <w:t>El texto continúa aquí.</w:t>
      </w:r>
    </w:p>
    <w:p w14:paraId="5075C496" w14:textId="77777777" w:rsidR="00866B87" w:rsidRPr="00E75611" w:rsidRDefault="00866B87" w:rsidP="00866B87">
      <w:pPr>
        <w:pStyle w:val="MDPI22heading2"/>
        <w:spacing w:before="240"/>
        <w:rPr>
          <w:noProof w:val="0"/>
        </w:rPr>
      </w:pPr>
      <w:r>
        <w:rPr>
          <w:lang w:val="es"/>
        </w:rPr>
        <w:t>2</w:t>
      </w:r>
      <w:r w:rsidRPr="00E75611">
        <w:rPr>
          <w:lang w:val="es"/>
        </w:rPr>
        <w:t>.2</w:t>
      </w:r>
      <w:r w:rsidRPr="00E75611">
        <w:rPr>
          <w:noProof w:val="0"/>
          <w:lang w:val="es"/>
        </w:rPr>
        <w:t>. Figuras, cuadros y esquemas</w:t>
      </w:r>
    </w:p>
    <w:p w14:paraId="51039C56" w14:textId="77777777" w:rsidR="00866B87" w:rsidRPr="00785132" w:rsidRDefault="00866B87" w:rsidP="00866B87">
      <w:pPr>
        <w:pStyle w:val="MDPI31text"/>
        <w:rPr>
          <w:lang w:val="es-MX"/>
        </w:rPr>
      </w:pPr>
      <w:r w:rsidRPr="00325902">
        <w:rPr>
          <w:lang w:val="es"/>
        </w:rPr>
        <w:t xml:space="preserve">Todas las figuras y tablas deben citarse en el texto principal como </w:t>
      </w:r>
      <w:r>
        <w:rPr>
          <w:lang w:val="es"/>
        </w:rPr>
        <w:t>Figura 1, Tabla 1, etc.</w:t>
      </w:r>
    </w:p>
    <w:p w14:paraId="12917406" w14:textId="77777777" w:rsidR="00866B87" w:rsidRDefault="00866B87" w:rsidP="00866B87">
      <w:pPr>
        <w:pStyle w:val="MDPI52figure"/>
        <w:ind w:left="2608"/>
        <w:jc w:val="left"/>
        <w:rPr>
          <w:b/>
        </w:rPr>
      </w:pPr>
      <w:r>
        <w:rPr>
          <w:b/>
          <w:noProof/>
          <w:snapToGrid/>
        </w:rPr>
        <w:drawing>
          <wp:inline distT="0" distB="0" distL="0" distR="0" wp14:anchorId="770F5CEB" wp14:editId="236C91E4">
            <wp:extent cx="2243005" cy="1687215"/>
            <wp:effectExtent l="0" t="0" r="5080" b="8255"/>
            <wp:docPr id="23" name="Imagen 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Imagen en blanco y negro&#10;&#10;Descripción generada automáticamente con confianza media"/>
                    <pic:cNvPicPr/>
                  </pic:nvPicPr>
                  <pic:blipFill rotWithShape="1">
                    <a:blip r:embed="rId8" cstate="print">
                      <a:extLst>
                        <a:ext uri="{28A0092B-C50C-407E-A947-70E740481C1C}">
                          <a14:useLocalDpi xmlns:a14="http://schemas.microsoft.com/office/drawing/2010/main" val="0"/>
                        </a:ext>
                      </a:extLst>
                    </a:blip>
                    <a:srcRect b="20430"/>
                    <a:stretch/>
                  </pic:blipFill>
                  <pic:spPr bwMode="auto">
                    <a:xfrm>
                      <a:off x="0" y="0"/>
                      <a:ext cx="2258220" cy="1698660"/>
                    </a:xfrm>
                    <a:prstGeom prst="rect">
                      <a:avLst/>
                    </a:prstGeom>
                    <a:ln>
                      <a:noFill/>
                    </a:ln>
                    <a:extLst>
                      <a:ext uri="{53640926-AAD7-44D8-BBD7-CCE9431645EC}">
                        <a14:shadowObscured xmlns:a14="http://schemas.microsoft.com/office/drawing/2010/main"/>
                      </a:ext>
                    </a:extLst>
                  </pic:spPr>
                </pic:pic>
              </a:graphicData>
            </a:graphic>
          </wp:inline>
        </w:drawing>
      </w:r>
    </w:p>
    <w:p w14:paraId="711CC96B" w14:textId="77777777" w:rsidR="00866B87" w:rsidRPr="00785132" w:rsidRDefault="00866B87" w:rsidP="00866B87">
      <w:pPr>
        <w:pStyle w:val="MDPI51figurecaption"/>
        <w:rPr>
          <w:lang w:val="es-MX"/>
        </w:rPr>
      </w:pPr>
      <w:r w:rsidRPr="00FA04F1">
        <w:rPr>
          <w:b/>
          <w:lang w:val="es"/>
        </w:rPr>
        <w:t xml:space="preserve">Figura 1. </w:t>
      </w:r>
      <w:r>
        <w:rPr>
          <w:lang w:val="es"/>
        </w:rPr>
        <w:t xml:space="preserve">Esta es una cifra. </w:t>
      </w:r>
      <w:r w:rsidRPr="00FF1144">
        <w:rPr>
          <w:lang w:val="es"/>
        </w:rPr>
        <w:t>Los esquemas siguen el mismo formato.</w:t>
      </w:r>
    </w:p>
    <w:p w14:paraId="7867F365" w14:textId="77777777" w:rsidR="00866B87" w:rsidRPr="00785132" w:rsidRDefault="00866B87" w:rsidP="00866B87">
      <w:pPr>
        <w:pStyle w:val="MDPI41tablecaption"/>
        <w:rPr>
          <w:lang w:val="es-MX"/>
        </w:rPr>
      </w:pPr>
      <w:r>
        <w:rPr>
          <w:b/>
          <w:lang w:val="es"/>
        </w:rPr>
        <w:t>Tabla 1</w:t>
      </w:r>
      <w:r w:rsidRPr="00325902">
        <w:rPr>
          <w:b/>
          <w:lang w:val="es"/>
        </w:rPr>
        <w:t>.</w:t>
      </w:r>
      <w:r>
        <w:rPr>
          <w:lang w:val="es"/>
        </w:rPr>
        <w:t xml:space="preserve"> </w:t>
      </w:r>
      <w:r w:rsidRPr="00325902">
        <w:rPr>
          <w:lang w:val="es"/>
        </w:rPr>
        <w:t>Esta es una mesa. Las tablas deben colocarse en el texto principal cerca de la primera vez que se citan.</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866B87" w:rsidRPr="000802ED" w14:paraId="18B8ABF1" w14:textId="77777777" w:rsidTr="00093CB7">
        <w:tc>
          <w:tcPr>
            <w:tcW w:w="2619" w:type="dxa"/>
            <w:tcBorders>
              <w:bottom w:val="single" w:sz="4" w:space="0" w:color="auto"/>
            </w:tcBorders>
            <w:shd w:val="clear" w:color="auto" w:fill="auto"/>
            <w:vAlign w:val="center"/>
          </w:tcPr>
          <w:p w14:paraId="46F16EB0" w14:textId="77777777" w:rsidR="00866B87" w:rsidRPr="007F7C8C" w:rsidRDefault="00866B87" w:rsidP="00093CB7">
            <w:pPr>
              <w:pStyle w:val="MDPI42tablebody"/>
              <w:spacing w:line="240" w:lineRule="auto"/>
              <w:rPr>
                <w:b/>
                <w:snapToGrid/>
              </w:rPr>
            </w:pPr>
            <w:r w:rsidRPr="007F7C8C">
              <w:rPr>
                <w:b/>
                <w:snapToGrid/>
                <w:lang w:val="es"/>
              </w:rPr>
              <w:t>Título 1</w:t>
            </w:r>
          </w:p>
        </w:tc>
        <w:tc>
          <w:tcPr>
            <w:tcW w:w="2619" w:type="dxa"/>
            <w:tcBorders>
              <w:bottom w:val="single" w:sz="4" w:space="0" w:color="auto"/>
            </w:tcBorders>
            <w:shd w:val="clear" w:color="auto" w:fill="auto"/>
            <w:vAlign w:val="center"/>
          </w:tcPr>
          <w:p w14:paraId="37303FAA" w14:textId="77777777" w:rsidR="00866B87" w:rsidRPr="007F7C8C" w:rsidRDefault="00866B87" w:rsidP="00093CB7">
            <w:pPr>
              <w:pStyle w:val="MDPI42tablebody"/>
              <w:spacing w:line="240" w:lineRule="auto"/>
              <w:rPr>
                <w:b/>
                <w:snapToGrid/>
              </w:rPr>
            </w:pPr>
            <w:r w:rsidRPr="007F7C8C">
              <w:rPr>
                <w:b/>
                <w:snapToGrid/>
                <w:lang w:val="es"/>
              </w:rPr>
              <w:t>Título 2</w:t>
            </w:r>
          </w:p>
        </w:tc>
        <w:tc>
          <w:tcPr>
            <w:tcW w:w="2619" w:type="dxa"/>
            <w:tcBorders>
              <w:bottom w:val="single" w:sz="4" w:space="0" w:color="auto"/>
            </w:tcBorders>
            <w:shd w:val="clear" w:color="auto" w:fill="auto"/>
            <w:vAlign w:val="center"/>
          </w:tcPr>
          <w:p w14:paraId="51071B8C" w14:textId="77777777" w:rsidR="00866B87" w:rsidRPr="007F7C8C" w:rsidRDefault="00866B87" w:rsidP="00093CB7">
            <w:pPr>
              <w:pStyle w:val="MDPI42tablebody"/>
              <w:spacing w:line="240" w:lineRule="auto"/>
              <w:rPr>
                <w:b/>
                <w:snapToGrid/>
              </w:rPr>
            </w:pPr>
            <w:r w:rsidRPr="007F7C8C">
              <w:rPr>
                <w:b/>
                <w:snapToGrid/>
                <w:lang w:val="es"/>
              </w:rPr>
              <w:t>Título 3</w:t>
            </w:r>
          </w:p>
        </w:tc>
      </w:tr>
      <w:tr w:rsidR="00866B87" w:rsidRPr="000802ED" w14:paraId="09EE634C" w14:textId="77777777" w:rsidTr="00093CB7">
        <w:tc>
          <w:tcPr>
            <w:tcW w:w="2619" w:type="dxa"/>
            <w:shd w:val="clear" w:color="auto" w:fill="auto"/>
            <w:vAlign w:val="center"/>
          </w:tcPr>
          <w:p w14:paraId="7FA90D78" w14:textId="77777777" w:rsidR="00866B87" w:rsidRPr="00F220D4" w:rsidRDefault="00866B87" w:rsidP="00093CB7">
            <w:pPr>
              <w:pStyle w:val="MDPI42tablebody"/>
              <w:spacing w:line="240" w:lineRule="auto"/>
            </w:pPr>
            <w:r w:rsidRPr="00F220D4">
              <w:rPr>
                <w:lang w:val="es"/>
              </w:rPr>
              <w:t>entrada 1</w:t>
            </w:r>
          </w:p>
        </w:tc>
        <w:tc>
          <w:tcPr>
            <w:tcW w:w="2619" w:type="dxa"/>
            <w:shd w:val="clear" w:color="auto" w:fill="auto"/>
            <w:vAlign w:val="center"/>
          </w:tcPr>
          <w:p w14:paraId="1376BB65" w14:textId="77777777" w:rsidR="00866B87" w:rsidRPr="00F220D4" w:rsidRDefault="00866B87" w:rsidP="00093CB7">
            <w:pPr>
              <w:pStyle w:val="MDPI42tablebody"/>
              <w:spacing w:line="240" w:lineRule="auto"/>
            </w:pPr>
            <w:r w:rsidRPr="00F220D4">
              <w:rPr>
                <w:lang w:val="es"/>
              </w:rPr>
              <w:t>datos</w:t>
            </w:r>
          </w:p>
        </w:tc>
        <w:tc>
          <w:tcPr>
            <w:tcW w:w="2619" w:type="dxa"/>
            <w:shd w:val="clear" w:color="auto" w:fill="auto"/>
            <w:vAlign w:val="center"/>
          </w:tcPr>
          <w:p w14:paraId="4CFFBC7A" w14:textId="77777777" w:rsidR="00866B87" w:rsidRPr="00F220D4" w:rsidRDefault="00866B87" w:rsidP="00093CB7">
            <w:pPr>
              <w:pStyle w:val="MDPI42tablebody"/>
              <w:spacing w:line="240" w:lineRule="auto"/>
            </w:pPr>
            <w:r w:rsidRPr="00F220D4">
              <w:rPr>
                <w:lang w:val="es"/>
              </w:rPr>
              <w:t>datos</w:t>
            </w:r>
          </w:p>
        </w:tc>
      </w:tr>
      <w:tr w:rsidR="00866B87" w:rsidRPr="000802ED" w14:paraId="1AD4C0AB" w14:textId="77777777" w:rsidTr="00093CB7">
        <w:tc>
          <w:tcPr>
            <w:tcW w:w="2619" w:type="dxa"/>
            <w:shd w:val="clear" w:color="auto" w:fill="auto"/>
            <w:vAlign w:val="center"/>
          </w:tcPr>
          <w:p w14:paraId="19641F52" w14:textId="77777777" w:rsidR="00866B87" w:rsidRPr="00F220D4" w:rsidRDefault="00866B87" w:rsidP="00093CB7">
            <w:pPr>
              <w:pStyle w:val="MDPI42tablebody"/>
              <w:spacing w:line="240" w:lineRule="auto"/>
            </w:pPr>
            <w:r w:rsidRPr="00F220D4">
              <w:rPr>
                <w:lang w:val="es"/>
              </w:rPr>
              <w:t>entrada 2</w:t>
            </w:r>
          </w:p>
        </w:tc>
        <w:tc>
          <w:tcPr>
            <w:tcW w:w="2619" w:type="dxa"/>
            <w:shd w:val="clear" w:color="auto" w:fill="auto"/>
            <w:vAlign w:val="center"/>
          </w:tcPr>
          <w:p w14:paraId="311255EC" w14:textId="77777777" w:rsidR="00866B87" w:rsidRPr="00F220D4" w:rsidRDefault="00866B87" w:rsidP="00093CB7">
            <w:pPr>
              <w:pStyle w:val="MDPI42tablebody"/>
              <w:spacing w:line="240" w:lineRule="auto"/>
            </w:pPr>
            <w:r w:rsidRPr="00F220D4">
              <w:rPr>
                <w:lang w:val="es"/>
              </w:rPr>
              <w:t>datos</w:t>
            </w:r>
          </w:p>
        </w:tc>
        <w:tc>
          <w:tcPr>
            <w:tcW w:w="2619" w:type="dxa"/>
            <w:shd w:val="clear" w:color="auto" w:fill="auto"/>
            <w:vAlign w:val="center"/>
          </w:tcPr>
          <w:p w14:paraId="2776FD00" w14:textId="77777777" w:rsidR="00866B87" w:rsidRPr="00F220D4" w:rsidRDefault="00866B87" w:rsidP="00093CB7">
            <w:pPr>
              <w:pStyle w:val="MDPI42tablebody"/>
              <w:spacing w:line="240" w:lineRule="auto"/>
            </w:pPr>
            <w:r w:rsidRPr="00F220D4">
              <w:rPr>
                <w:lang w:val="es"/>
              </w:rPr>
              <w:t xml:space="preserve">datos </w:t>
            </w:r>
            <w:r w:rsidRPr="007F7C8C">
              <w:rPr>
                <w:vertAlign w:val="superscript"/>
                <w:lang w:val="es"/>
              </w:rPr>
              <w:t>1</w:t>
            </w:r>
          </w:p>
        </w:tc>
      </w:tr>
    </w:tbl>
    <w:p w14:paraId="6EF02786" w14:textId="77777777" w:rsidR="00866B87" w:rsidRPr="00785132" w:rsidRDefault="00866B87" w:rsidP="00866B87">
      <w:pPr>
        <w:pStyle w:val="MDPI43tablefooter"/>
        <w:rPr>
          <w:lang w:val="es-MX"/>
        </w:rPr>
      </w:pPr>
      <w:r w:rsidRPr="00325902">
        <w:rPr>
          <w:vertAlign w:val="superscript"/>
          <w:lang w:val="es"/>
        </w:rPr>
        <w:t>1</w:t>
      </w:r>
      <w:r w:rsidRPr="00325902">
        <w:rPr>
          <w:lang w:val="es"/>
        </w:rPr>
        <w:t xml:space="preserve"> Las tablas pueden tener un pie de página.</w:t>
      </w:r>
    </w:p>
    <w:p w14:paraId="0E2943DB" w14:textId="77777777" w:rsidR="00866B87" w:rsidRPr="00785132" w:rsidRDefault="00866B87" w:rsidP="00866B87">
      <w:pPr>
        <w:pStyle w:val="MDPI31text"/>
        <w:spacing w:before="240"/>
        <w:rPr>
          <w:lang w:val="es-MX"/>
        </w:rPr>
      </w:pPr>
      <w:r w:rsidRPr="00CB76CF">
        <w:rPr>
          <w:lang w:val="es"/>
        </w:rPr>
        <w:t xml:space="preserve">El texto continúa aquí (Figura </w:t>
      </w:r>
      <w:r>
        <w:rPr>
          <w:lang w:val="es"/>
        </w:rPr>
        <w:t>2 y Tabla 2).</w:t>
      </w:r>
    </w:p>
    <w:tbl>
      <w:tblPr>
        <w:tblW w:w="0" w:type="auto"/>
        <w:jc w:val="center"/>
        <w:tblLook w:val="0000" w:firstRow="0" w:lastRow="0" w:firstColumn="0" w:lastColumn="0" w:noHBand="0" w:noVBand="0"/>
      </w:tblPr>
      <w:tblGrid>
        <w:gridCol w:w="4057"/>
        <w:gridCol w:w="4268"/>
      </w:tblGrid>
      <w:tr w:rsidR="00866B87" w:rsidRPr="00196D5A" w14:paraId="44F6A5C3" w14:textId="77777777" w:rsidTr="00093CB7">
        <w:trPr>
          <w:jc w:val="center"/>
        </w:trPr>
        <w:tc>
          <w:tcPr>
            <w:tcW w:w="4057" w:type="dxa"/>
            <w:shd w:val="clear" w:color="auto" w:fill="auto"/>
            <w:vAlign w:val="center"/>
          </w:tcPr>
          <w:p w14:paraId="601CEBEB" w14:textId="77777777" w:rsidR="00866B87" w:rsidRPr="00196D5A" w:rsidRDefault="00866B87" w:rsidP="00093CB7">
            <w:pPr>
              <w:pStyle w:val="MDPI52figure"/>
              <w:spacing w:before="0"/>
            </w:pPr>
            <w:r w:rsidRPr="00196D5A">
              <w:rPr>
                <w:noProof/>
              </w:rPr>
              <w:lastRenderedPageBreak/>
              <w:drawing>
                <wp:inline distT="0" distB="0" distL="0" distR="0" wp14:anchorId="1725AEAC" wp14:editId="1BAAC3F8">
                  <wp:extent cx="2161540" cy="2161540"/>
                  <wp:effectExtent l="0" t="0" r="0" b="0"/>
                  <wp:docPr id="5" name="Picture 1" descr="C:\Usuarios\martin\Descarga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50937B86" w14:textId="77777777" w:rsidR="00866B87" w:rsidRPr="00196D5A" w:rsidRDefault="00866B87" w:rsidP="00093CB7">
            <w:pPr>
              <w:pStyle w:val="MDPI52figure"/>
              <w:spacing w:before="0"/>
            </w:pPr>
            <w:r w:rsidRPr="00196D5A">
              <w:rPr>
                <w:noProof/>
              </w:rPr>
              <w:drawing>
                <wp:inline distT="0" distB="0" distL="0" distR="0" wp14:anchorId="012CBF83" wp14:editId="2CBBC3D5">
                  <wp:extent cx="2161540" cy="2161540"/>
                  <wp:effectExtent l="0" t="0" r="0" b="0"/>
                  <wp:docPr id="6" name="Picture 1" descr="C:\Usuarios\martin\Descarga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866B87" w:rsidRPr="00196D5A" w14:paraId="5577AD80" w14:textId="77777777" w:rsidTr="00093CB7">
        <w:trPr>
          <w:jc w:val="center"/>
        </w:trPr>
        <w:tc>
          <w:tcPr>
            <w:tcW w:w="4057" w:type="dxa"/>
            <w:shd w:val="clear" w:color="auto" w:fill="auto"/>
            <w:vAlign w:val="center"/>
          </w:tcPr>
          <w:p w14:paraId="4541FAC3" w14:textId="77777777" w:rsidR="00866B87" w:rsidRPr="00196D5A" w:rsidRDefault="00866B87" w:rsidP="00093CB7">
            <w:pPr>
              <w:pStyle w:val="MDPI42tablebody"/>
            </w:pPr>
            <w:r w:rsidRPr="00196D5A">
              <w:rPr>
                <w:lang w:val="es"/>
              </w:rPr>
              <w:t>a)</w:t>
            </w:r>
          </w:p>
        </w:tc>
        <w:tc>
          <w:tcPr>
            <w:tcW w:w="4268" w:type="dxa"/>
          </w:tcPr>
          <w:p w14:paraId="0F3DEB47" w14:textId="77777777" w:rsidR="00866B87" w:rsidRPr="00196D5A" w:rsidRDefault="00866B87" w:rsidP="00093CB7">
            <w:pPr>
              <w:pStyle w:val="MDPI42tablebody"/>
            </w:pPr>
            <w:r w:rsidRPr="003B52D1">
              <w:rPr>
                <w:b/>
                <w:lang w:val="es"/>
              </w:rPr>
              <w:t>b</w:t>
            </w:r>
            <w:r w:rsidRPr="00196D5A">
              <w:rPr>
                <w:lang w:val="es"/>
              </w:rPr>
              <w:t>)</w:t>
            </w:r>
          </w:p>
        </w:tc>
      </w:tr>
    </w:tbl>
    <w:p w14:paraId="6B47F5DE" w14:textId="77777777" w:rsidR="00866B87" w:rsidRPr="00785132" w:rsidRDefault="00866B87" w:rsidP="00866B87">
      <w:pPr>
        <w:pStyle w:val="MDPI51figurecaption"/>
        <w:ind w:left="425" w:right="425"/>
        <w:rPr>
          <w:lang w:val="es-MX"/>
        </w:rPr>
      </w:pPr>
      <w:r w:rsidRPr="00F63A9B">
        <w:rPr>
          <w:b/>
          <w:lang w:val="es"/>
        </w:rPr>
        <w:t xml:space="preserve">Figura 2. </w:t>
      </w:r>
      <w:r>
        <w:rPr>
          <w:lang w:val="es"/>
        </w:rPr>
        <w:t xml:space="preserve">Esta es una cifra. Los esquemas siguen otro </w:t>
      </w:r>
      <w:r w:rsidRPr="00E33455">
        <w:rPr>
          <w:lang w:val="es"/>
        </w:rPr>
        <w:t>formato. Si hay varios paneles, deben enumerarse como: ( a</w:t>
      </w:r>
      <w:r>
        <w:rPr>
          <w:lang w:val="es"/>
        </w:rPr>
        <w:t>)</w:t>
      </w:r>
      <w:r w:rsidRPr="00E33455">
        <w:rPr>
          <w:lang w:val="es"/>
        </w:rPr>
        <w:t>Descripción de</w:t>
      </w:r>
      <w:r>
        <w:rPr>
          <w:lang w:val="es"/>
        </w:rPr>
        <w:t xml:space="preserve"> </w:t>
      </w:r>
      <w:r w:rsidRPr="00196D5A">
        <w:rPr>
          <w:lang w:val="es"/>
        </w:rPr>
        <w:t>lo que</w:t>
      </w:r>
      <w:r>
        <w:rPr>
          <w:lang w:val="es"/>
        </w:rPr>
        <w:t xml:space="preserve"> contiene el</w:t>
      </w:r>
      <w:r w:rsidRPr="00E33455">
        <w:rPr>
          <w:lang w:val="es"/>
        </w:rPr>
        <w:t xml:space="preserve"> primer panel; </w:t>
      </w:r>
      <w:r w:rsidRPr="00E33455">
        <w:rPr>
          <w:b/>
          <w:lang w:val="es"/>
        </w:rPr>
        <w:t>b)</w:t>
      </w:r>
      <w:r w:rsidRPr="00E33455">
        <w:rPr>
          <w:lang w:val="es"/>
        </w:rPr>
        <w:t>Descripción de lo que figura en el segundo grupo especial. Las figuras deben colocarse en el texto principal cerca de la primera vez que se citan. Un título en una sola línea debe estar centrado.</w:t>
      </w:r>
    </w:p>
    <w:p w14:paraId="42B034D8" w14:textId="77777777" w:rsidR="00866B87" w:rsidRPr="00785132" w:rsidRDefault="00866B87" w:rsidP="00866B87">
      <w:pPr>
        <w:pStyle w:val="MDPI41tablecaption"/>
        <w:ind w:left="0"/>
        <w:jc w:val="center"/>
        <w:rPr>
          <w:lang w:val="es-MX"/>
        </w:rPr>
      </w:pPr>
      <w:r w:rsidRPr="00B07E0E">
        <w:rPr>
          <w:b/>
          <w:lang w:val="es"/>
        </w:rPr>
        <w:t xml:space="preserve">Tabla 2. </w:t>
      </w:r>
      <w:r w:rsidRPr="00325902">
        <w:rPr>
          <w:lang w:val="es"/>
        </w:rPr>
        <w:t>Esta es una mesa. Las tablas deben colocarse en el texto principal cerca de la primera vez que se citan.</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866B87" w:rsidRPr="00655E61" w14:paraId="0BE717B8" w14:textId="77777777" w:rsidTr="00093CB7">
        <w:trPr>
          <w:jc w:val="center"/>
        </w:trPr>
        <w:tc>
          <w:tcPr>
            <w:tcW w:w="3256" w:type="dxa"/>
            <w:tcBorders>
              <w:top w:val="single" w:sz="8" w:space="0" w:color="auto"/>
              <w:bottom w:val="single" w:sz="4" w:space="0" w:color="auto"/>
            </w:tcBorders>
            <w:shd w:val="clear" w:color="auto" w:fill="auto"/>
            <w:vAlign w:val="center"/>
          </w:tcPr>
          <w:p w14:paraId="7CE80B39" w14:textId="77777777" w:rsidR="00866B87" w:rsidRPr="00196D5A" w:rsidRDefault="00866B87" w:rsidP="00093CB7">
            <w:pPr>
              <w:pStyle w:val="MDPI42tablebody"/>
              <w:rPr>
                <w:b/>
                <w:bCs/>
              </w:rPr>
            </w:pPr>
            <w:r w:rsidRPr="00196D5A">
              <w:rPr>
                <w:b/>
                <w:bCs/>
                <w:lang w:val="es"/>
              </w:rPr>
              <w:t>Título 1</w:t>
            </w:r>
          </w:p>
        </w:tc>
        <w:tc>
          <w:tcPr>
            <w:tcW w:w="2551" w:type="dxa"/>
            <w:tcBorders>
              <w:top w:val="single" w:sz="8" w:space="0" w:color="auto"/>
              <w:bottom w:val="single" w:sz="4" w:space="0" w:color="auto"/>
            </w:tcBorders>
            <w:shd w:val="clear" w:color="auto" w:fill="auto"/>
            <w:vAlign w:val="center"/>
          </w:tcPr>
          <w:p w14:paraId="6D0371DB" w14:textId="77777777" w:rsidR="00866B87" w:rsidRPr="00196D5A" w:rsidRDefault="00866B87" w:rsidP="00093CB7">
            <w:pPr>
              <w:pStyle w:val="MDPI42tablebody"/>
              <w:rPr>
                <w:b/>
                <w:bCs/>
              </w:rPr>
            </w:pPr>
            <w:r w:rsidRPr="00196D5A">
              <w:rPr>
                <w:b/>
                <w:bCs/>
                <w:lang w:val="es"/>
              </w:rPr>
              <w:t>Título 2</w:t>
            </w:r>
          </w:p>
        </w:tc>
        <w:tc>
          <w:tcPr>
            <w:tcW w:w="1418" w:type="dxa"/>
            <w:tcBorders>
              <w:top w:val="single" w:sz="8" w:space="0" w:color="auto"/>
              <w:bottom w:val="single" w:sz="4" w:space="0" w:color="auto"/>
            </w:tcBorders>
            <w:shd w:val="clear" w:color="auto" w:fill="auto"/>
            <w:vAlign w:val="center"/>
            <w:hideMark/>
          </w:tcPr>
          <w:p w14:paraId="3833CAFB" w14:textId="77777777" w:rsidR="00866B87" w:rsidRPr="00196D5A" w:rsidRDefault="00866B87" w:rsidP="00093CB7">
            <w:pPr>
              <w:pStyle w:val="MDPI42tablebody"/>
              <w:rPr>
                <w:b/>
                <w:bCs/>
              </w:rPr>
            </w:pPr>
            <w:r w:rsidRPr="00196D5A">
              <w:rPr>
                <w:b/>
                <w:bCs/>
                <w:lang w:val="es"/>
              </w:rPr>
              <w:t>Título 3</w:t>
            </w:r>
          </w:p>
        </w:tc>
        <w:tc>
          <w:tcPr>
            <w:tcW w:w="1418" w:type="dxa"/>
            <w:tcBorders>
              <w:top w:val="single" w:sz="8" w:space="0" w:color="auto"/>
              <w:bottom w:val="single" w:sz="4" w:space="0" w:color="auto"/>
            </w:tcBorders>
            <w:shd w:val="clear" w:color="auto" w:fill="auto"/>
            <w:vAlign w:val="center"/>
          </w:tcPr>
          <w:p w14:paraId="35FED2BB" w14:textId="77777777" w:rsidR="00866B87" w:rsidRPr="00196D5A" w:rsidRDefault="00866B87" w:rsidP="00093CB7">
            <w:pPr>
              <w:pStyle w:val="MDPI42tablebody"/>
              <w:rPr>
                <w:b/>
                <w:bCs/>
              </w:rPr>
            </w:pPr>
            <w:r w:rsidRPr="00196D5A">
              <w:rPr>
                <w:b/>
                <w:bCs/>
                <w:lang w:val="es"/>
              </w:rPr>
              <w:t>Título 4</w:t>
            </w:r>
          </w:p>
        </w:tc>
      </w:tr>
      <w:tr w:rsidR="00866B87" w:rsidRPr="00655E61" w14:paraId="275A0CDC" w14:textId="77777777" w:rsidTr="00093CB7">
        <w:trPr>
          <w:jc w:val="center"/>
        </w:trPr>
        <w:tc>
          <w:tcPr>
            <w:tcW w:w="3256" w:type="dxa"/>
            <w:vMerge w:val="restart"/>
            <w:tcBorders>
              <w:top w:val="single" w:sz="4" w:space="0" w:color="auto"/>
            </w:tcBorders>
            <w:shd w:val="clear" w:color="auto" w:fill="auto"/>
            <w:vAlign w:val="center"/>
            <w:hideMark/>
          </w:tcPr>
          <w:p w14:paraId="3B85A1C5" w14:textId="77777777" w:rsidR="00866B87" w:rsidRPr="00655E61" w:rsidRDefault="00866B87" w:rsidP="00093CB7">
            <w:pPr>
              <w:pStyle w:val="MDPI42tablebody"/>
            </w:pPr>
            <w:r w:rsidRPr="00655E61">
              <w:rPr>
                <w:lang w:val="es"/>
              </w:rPr>
              <w:t>entrada 1</w:t>
            </w:r>
          </w:p>
        </w:tc>
        <w:tc>
          <w:tcPr>
            <w:tcW w:w="2551" w:type="dxa"/>
            <w:tcBorders>
              <w:top w:val="single" w:sz="4" w:space="0" w:color="auto"/>
              <w:bottom w:val="nil"/>
            </w:tcBorders>
            <w:shd w:val="clear" w:color="auto" w:fill="auto"/>
            <w:vAlign w:val="center"/>
            <w:hideMark/>
          </w:tcPr>
          <w:p w14:paraId="109BD7B0" w14:textId="77777777" w:rsidR="00866B87" w:rsidRPr="00655E61" w:rsidRDefault="00866B87" w:rsidP="00093CB7">
            <w:pPr>
              <w:pStyle w:val="MDPI42tablebody"/>
            </w:pPr>
            <w:r w:rsidRPr="00655E61">
              <w:rPr>
                <w:lang w:val="es"/>
              </w:rPr>
              <w:t>datos</w:t>
            </w:r>
          </w:p>
        </w:tc>
        <w:tc>
          <w:tcPr>
            <w:tcW w:w="1418" w:type="dxa"/>
            <w:tcBorders>
              <w:top w:val="single" w:sz="4" w:space="0" w:color="auto"/>
              <w:bottom w:val="nil"/>
            </w:tcBorders>
            <w:shd w:val="clear" w:color="auto" w:fill="auto"/>
            <w:vAlign w:val="center"/>
          </w:tcPr>
          <w:p w14:paraId="45AE3B9A" w14:textId="77777777" w:rsidR="00866B87" w:rsidRPr="00655E61" w:rsidRDefault="00866B87" w:rsidP="00093CB7">
            <w:pPr>
              <w:pStyle w:val="MDPI42tablebody"/>
            </w:pPr>
            <w:r w:rsidRPr="00655E61">
              <w:rPr>
                <w:lang w:val="es"/>
              </w:rPr>
              <w:t>datos</w:t>
            </w:r>
          </w:p>
        </w:tc>
        <w:tc>
          <w:tcPr>
            <w:tcW w:w="1418" w:type="dxa"/>
            <w:tcBorders>
              <w:top w:val="single" w:sz="4" w:space="0" w:color="auto"/>
              <w:bottom w:val="nil"/>
            </w:tcBorders>
            <w:shd w:val="clear" w:color="auto" w:fill="auto"/>
            <w:vAlign w:val="center"/>
          </w:tcPr>
          <w:p w14:paraId="4831536B" w14:textId="77777777" w:rsidR="00866B87" w:rsidRPr="00655E61" w:rsidRDefault="00866B87" w:rsidP="00093CB7">
            <w:pPr>
              <w:pStyle w:val="MDPI42tablebody"/>
            </w:pPr>
            <w:r w:rsidRPr="00655E61">
              <w:rPr>
                <w:lang w:val="es"/>
              </w:rPr>
              <w:t>datos</w:t>
            </w:r>
          </w:p>
        </w:tc>
      </w:tr>
      <w:tr w:rsidR="00866B87" w:rsidRPr="00655E61" w14:paraId="1B539492" w14:textId="77777777" w:rsidTr="00093CB7">
        <w:trPr>
          <w:jc w:val="center"/>
        </w:trPr>
        <w:tc>
          <w:tcPr>
            <w:tcW w:w="3256" w:type="dxa"/>
            <w:vMerge/>
            <w:shd w:val="clear" w:color="auto" w:fill="auto"/>
            <w:vAlign w:val="center"/>
            <w:hideMark/>
          </w:tcPr>
          <w:p w14:paraId="44AC175B" w14:textId="77777777" w:rsidR="00866B87" w:rsidRPr="00655E61" w:rsidRDefault="00866B87" w:rsidP="00093CB7">
            <w:pPr>
              <w:pStyle w:val="MDPI42tablebody"/>
            </w:pPr>
          </w:p>
        </w:tc>
        <w:tc>
          <w:tcPr>
            <w:tcW w:w="2551" w:type="dxa"/>
            <w:tcBorders>
              <w:top w:val="nil"/>
              <w:bottom w:val="nil"/>
            </w:tcBorders>
            <w:shd w:val="clear" w:color="auto" w:fill="auto"/>
            <w:vAlign w:val="center"/>
            <w:hideMark/>
          </w:tcPr>
          <w:p w14:paraId="1908EA2F" w14:textId="77777777" w:rsidR="00866B87" w:rsidRPr="00655E61" w:rsidRDefault="00866B87" w:rsidP="00093CB7">
            <w:pPr>
              <w:pStyle w:val="MDPI42tablebody"/>
            </w:pPr>
            <w:r w:rsidRPr="00655E61">
              <w:rPr>
                <w:lang w:val="es"/>
              </w:rPr>
              <w:t>datos</w:t>
            </w:r>
          </w:p>
        </w:tc>
        <w:tc>
          <w:tcPr>
            <w:tcW w:w="1418" w:type="dxa"/>
            <w:tcBorders>
              <w:top w:val="nil"/>
              <w:bottom w:val="nil"/>
            </w:tcBorders>
            <w:shd w:val="clear" w:color="auto" w:fill="auto"/>
            <w:vAlign w:val="center"/>
          </w:tcPr>
          <w:p w14:paraId="060CC4AD" w14:textId="77777777" w:rsidR="00866B87" w:rsidRPr="00655E61" w:rsidRDefault="00866B87" w:rsidP="00093CB7">
            <w:pPr>
              <w:pStyle w:val="MDPI42tablebody"/>
            </w:pPr>
            <w:r w:rsidRPr="00655E61">
              <w:rPr>
                <w:lang w:val="es"/>
              </w:rPr>
              <w:t>datos</w:t>
            </w:r>
          </w:p>
        </w:tc>
        <w:tc>
          <w:tcPr>
            <w:tcW w:w="1418" w:type="dxa"/>
            <w:tcBorders>
              <w:top w:val="nil"/>
              <w:bottom w:val="nil"/>
            </w:tcBorders>
            <w:shd w:val="clear" w:color="auto" w:fill="auto"/>
            <w:vAlign w:val="center"/>
          </w:tcPr>
          <w:p w14:paraId="32E1CBC8" w14:textId="77777777" w:rsidR="00866B87" w:rsidRPr="00655E61" w:rsidRDefault="00866B87" w:rsidP="00093CB7">
            <w:pPr>
              <w:pStyle w:val="MDPI42tablebody"/>
            </w:pPr>
            <w:r w:rsidRPr="00655E61">
              <w:rPr>
                <w:lang w:val="es"/>
              </w:rPr>
              <w:t>datos</w:t>
            </w:r>
          </w:p>
        </w:tc>
      </w:tr>
      <w:tr w:rsidR="00866B87" w:rsidRPr="00655E61" w14:paraId="20D27687" w14:textId="77777777" w:rsidTr="00093CB7">
        <w:trPr>
          <w:jc w:val="center"/>
        </w:trPr>
        <w:tc>
          <w:tcPr>
            <w:tcW w:w="3256" w:type="dxa"/>
            <w:vMerge/>
            <w:tcBorders>
              <w:bottom w:val="single" w:sz="4" w:space="0" w:color="auto"/>
            </w:tcBorders>
            <w:shd w:val="clear" w:color="auto" w:fill="auto"/>
            <w:vAlign w:val="center"/>
          </w:tcPr>
          <w:p w14:paraId="70776181" w14:textId="77777777" w:rsidR="00866B87" w:rsidRPr="00655E61" w:rsidRDefault="00866B87" w:rsidP="00093CB7">
            <w:pPr>
              <w:pStyle w:val="MDPI42tablebody"/>
            </w:pPr>
          </w:p>
        </w:tc>
        <w:tc>
          <w:tcPr>
            <w:tcW w:w="2551" w:type="dxa"/>
            <w:tcBorders>
              <w:top w:val="nil"/>
              <w:bottom w:val="single" w:sz="4" w:space="0" w:color="auto"/>
            </w:tcBorders>
            <w:shd w:val="clear" w:color="auto" w:fill="auto"/>
            <w:vAlign w:val="center"/>
          </w:tcPr>
          <w:p w14:paraId="2EE4821B" w14:textId="77777777" w:rsidR="00866B87" w:rsidRPr="00655E61" w:rsidRDefault="00866B87" w:rsidP="00093CB7">
            <w:pPr>
              <w:pStyle w:val="MDPI42tablebody"/>
            </w:pPr>
            <w:r w:rsidRPr="00655E61">
              <w:rPr>
                <w:lang w:val="es"/>
              </w:rPr>
              <w:t>datos</w:t>
            </w:r>
          </w:p>
        </w:tc>
        <w:tc>
          <w:tcPr>
            <w:tcW w:w="1418" w:type="dxa"/>
            <w:tcBorders>
              <w:top w:val="nil"/>
              <w:bottom w:val="single" w:sz="4" w:space="0" w:color="auto"/>
            </w:tcBorders>
            <w:shd w:val="clear" w:color="auto" w:fill="auto"/>
            <w:vAlign w:val="center"/>
          </w:tcPr>
          <w:p w14:paraId="0F60238C" w14:textId="77777777" w:rsidR="00866B87" w:rsidRPr="00655E61" w:rsidRDefault="00866B87" w:rsidP="00093CB7">
            <w:pPr>
              <w:pStyle w:val="MDPI42tablebody"/>
            </w:pPr>
            <w:r w:rsidRPr="00655E61">
              <w:rPr>
                <w:lang w:val="es"/>
              </w:rPr>
              <w:t>datos</w:t>
            </w:r>
          </w:p>
        </w:tc>
        <w:tc>
          <w:tcPr>
            <w:tcW w:w="1418" w:type="dxa"/>
            <w:tcBorders>
              <w:top w:val="nil"/>
              <w:bottom w:val="single" w:sz="4" w:space="0" w:color="auto"/>
            </w:tcBorders>
            <w:shd w:val="clear" w:color="auto" w:fill="auto"/>
            <w:vAlign w:val="center"/>
          </w:tcPr>
          <w:p w14:paraId="76406E40" w14:textId="77777777" w:rsidR="00866B87" w:rsidRPr="00655E61" w:rsidRDefault="00866B87" w:rsidP="00093CB7">
            <w:pPr>
              <w:pStyle w:val="MDPI42tablebody"/>
            </w:pPr>
            <w:r w:rsidRPr="00655E61">
              <w:rPr>
                <w:lang w:val="es"/>
              </w:rPr>
              <w:t>datos</w:t>
            </w:r>
          </w:p>
        </w:tc>
      </w:tr>
      <w:tr w:rsidR="00866B87" w:rsidRPr="00655E61" w14:paraId="7566F78A" w14:textId="77777777" w:rsidTr="00093CB7">
        <w:trPr>
          <w:jc w:val="center"/>
        </w:trPr>
        <w:tc>
          <w:tcPr>
            <w:tcW w:w="3256" w:type="dxa"/>
            <w:vMerge w:val="restart"/>
            <w:tcBorders>
              <w:top w:val="single" w:sz="4" w:space="0" w:color="auto"/>
              <w:bottom w:val="nil"/>
            </w:tcBorders>
            <w:shd w:val="clear" w:color="auto" w:fill="auto"/>
            <w:vAlign w:val="center"/>
            <w:hideMark/>
          </w:tcPr>
          <w:p w14:paraId="4519D476" w14:textId="77777777" w:rsidR="00866B87" w:rsidRPr="00655E61" w:rsidRDefault="00866B87" w:rsidP="00093CB7">
            <w:pPr>
              <w:pStyle w:val="MDPI42tablebody"/>
            </w:pPr>
            <w:r w:rsidRPr="00655E61">
              <w:rPr>
                <w:lang w:val="es"/>
              </w:rPr>
              <w:t>entrada 2</w:t>
            </w:r>
          </w:p>
        </w:tc>
        <w:tc>
          <w:tcPr>
            <w:tcW w:w="2551" w:type="dxa"/>
            <w:tcBorders>
              <w:top w:val="single" w:sz="4" w:space="0" w:color="auto"/>
              <w:bottom w:val="nil"/>
            </w:tcBorders>
            <w:shd w:val="clear" w:color="auto" w:fill="auto"/>
            <w:vAlign w:val="center"/>
            <w:hideMark/>
          </w:tcPr>
          <w:p w14:paraId="0AF88E49" w14:textId="77777777" w:rsidR="00866B87" w:rsidRPr="00655E61" w:rsidRDefault="00866B87" w:rsidP="00093CB7">
            <w:pPr>
              <w:pStyle w:val="MDPI42tablebody"/>
            </w:pPr>
            <w:r w:rsidRPr="00655E61">
              <w:rPr>
                <w:lang w:val="es"/>
              </w:rPr>
              <w:t>datos</w:t>
            </w:r>
          </w:p>
        </w:tc>
        <w:tc>
          <w:tcPr>
            <w:tcW w:w="1418" w:type="dxa"/>
            <w:tcBorders>
              <w:top w:val="single" w:sz="4" w:space="0" w:color="auto"/>
              <w:bottom w:val="nil"/>
            </w:tcBorders>
            <w:shd w:val="clear" w:color="auto" w:fill="auto"/>
            <w:vAlign w:val="center"/>
            <w:hideMark/>
          </w:tcPr>
          <w:p w14:paraId="7C772AB5" w14:textId="77777777" w:rsidR="00866B87" w:rsidRPr="00655E61" w:rsidRDefault="00866B87" w:rsidP="00093CB7">
            <w:pPr>
              <w:pStyle w:val="MDPI42tablebody"/>
            </w:pPr>
            <w:r w:rsidRPr="00655E61">
              <w:rPr>
                <w:lang w:val="es"/>
              </w:rPr>
              <w:t>datos</w:t>
            </w:r>
          </w:p>
        </w:tc>
        <w:tc>
          <w:tcPr>
            <w:tcW w:w="1418" w:type="dxa"/>
            <w:tcBorders>
              <w:top w:val="single" w:sz="4" w:space="0" w:color="auto"/>
              <w:bottom w:val="nil"/>
            </w:tcBorders>
            <w:shd w:val="clear" w:color="auto" w:fill="auto"/>
            <w:vAlign w:val="center"/>
          </w:tcPr>
          <w:p w14:paraId="02AE57B2" w14:textId="77777777" w:rsidR="00866B87" w:rsidRPr="00655E61" w:rsidRDefault="00866B87" w:rsidP="00093CB7">
            <w:pPr>
              <w:pStyle w:val="MDPI42tablebody"/>
            </w:pPr>
            <w:r w:rsidRPr="00655E61">
              <w:rPr>
                <w:lang w:val="es"/>
              </w:rPr>
              <w:t>datos</w:t>
            </w:r>
          </w:p>
        </w:tc>
      </w:tr>
      <w:tr w:rsidR="00866B87" w:rsidRPr="00655E61" w14:paraId="693CD846" w14:textId="77777777" w:rsidTr="00093CB7">
        <w:trPr>
          <w:jc w:val="center"/>
        </w:trPr>
        <w:tc>
          <w:tcPr>
            <w:tcW w:w="3256" w:type="dxa"/>
            <w:vMerge/>
            <w:tcBorders>
              <w:top w:val="nil"/>
              <w:bottom w:val="single" w:sz="4" w:space="0" w:color="auto"/>
            </w:tcBorders>
            <w:shd w:val="clear" w:color="auto" w:fill="auto"/>
            <w:vAlign w:val="center"/>
            <w:hideMark/>
          </w:tcPr>
          <w:p w14:paraId="0A336BF7" w14:textId="77777777" w:rsidR="00866B87" w:rsidRPr="00655E61" w:rsidRDefault="00866B87" w:rsidP="00093CB7">
            <w:pPr>
              <w:pStyle w:val="MDPI42tablebody"/>
            </w:pPr>
          </w:p>
        </w:tc>
        <w:tc>
          <w:tcPr>
            <w:tcW w:w="2551" w:type="dxa"/>
            <w:tcBorders>
              <w:top w:val="nil"/>
              <w:bottom w:val="single" w:sz="4" w:space="0" w:color="auto"/>
            </w:tcBorders>
            <w:shd w:val="clear" w:color="auto" w:fill="auto"/>
            <w:vAlign w:val="center"/>
            <w:hideMark/>
          </w:tcPr>
          <w:p w14:paraId="71C18C76" w14:textId="77777777" w:rsidR="00866B87" w:rsidRPr="00655E61" w:rsidRDefault="00866B87" w:rsidP="00093CB7">
            <w:pPr>
              <w:pStyle w:val="MDPI42tablebody"/>
            </w:pPr>
            <w:r w:rsidRPr="00655E61">
              <w:rPr>
                <w:lang w:val="es"/>
              </w:rPr>
              <w:t>datos</w:t>
            </w:r>
          </w:p>
        </w:tc>
        <w:tc>
          <w:tcPr>
            <w:tcW w:w="1418" w:type="dxa"/>
            <w:tcBorders>
              <w:top w:val="nil"/>
              <w:bottom w:val="single" w:sz="4" w:space="0" w:color="auto"/>
            </w:tcBorders>
            <w:shd w:val="clear" w:color="auto" w:fill="auto"/>
            <w:vAlign w:val="center"/>
            <w:hideMark/>
          </w:tcPr>
          <w:p w14:paraId="293691BD" w14:textId="77777777" w:rsidR="00866B87" w:rsidRPr="00655E61" w:rsidRDefault="00866B87" w:rsidP="00093CB7">
            <w:pPr>
              <w:pStyle w:val="MDPI42tablebody"/>
            </w:pPr>
            <w:r w:rsidRPr="00655E61">
              <w:rPr>
                <w:lang w:val="es"/>
              </w:rPr>
              <w:t>datos</w:t>
            </w:r>
          </w:p>
        </w:tc>
        <w:tc>
          <w:tcPr>
            <w:tcW w:w="1418" w:type="dxa"/>
            <w:tcBorders>
              <w:top w:val="nil"/>
              <w:bottom w:val="single" w:sz="4" w:space="0" w:color="auto"/>
            </w:tcBorders>
            <w:shd w:val="clear" w:color="auto" w:fill="auto"/>
            <w:vAlign w:val="center"/>
          </w:tcPr>
          <w:p w14:paraId="2D81D7B4" w14:textId="77777777" w:rsidR="00866B87" w:rsidRPr="00655E61" w:rsidRDefault="00866B87" w:rsidP="00093CB7">
            <w:pPr>
              <w:pStyle w:val="MDPI42tablebody"/>
            </w:pPr>
            <w:r w:rsidRPr="00655E61">
              <w:rPr>
                <w:lang w:val="es"/>
              </w:rPr>
              <w:t>datos</w:t>
            </w:r>
          </w:p>
        </w:tc>
      </w:tr>
      <w:tr w:rsidR="00866B87" w:rsidRPr="00655E61" w14:paraId="13C7420B" w14:textId="77777777" w:rsidTr="00093CB7">
        <w:trPr>
          <w:jc w:val="center"/>
        </w:trPr>
        <w:tc>
          <w:tcPr>
            <w:tcW w:w="3256" w:type="dxa"/>
            <w:vMerge w:val="restart"/>
            <w:tcBorders>
              <w:top w:val="single" w:sz="4" w:space="0" w:color="auto"/>
              <w:bottom w:val="nil"/>
            </w:tcBorders>
            <w:shd w:val="clear" w:color="auto" w:fill="auto"/>
            <w:vAlign w:val="center"/>
            <w:hideMark/>
          </w:tcPr>
          <w:p w14:paraId="5E41E4FF" w14:textId="77777777" w:rsidR="00866B87" w:rsidRPr="00655E61" w:rsidRDefault="00866B87" w:rsidP="00093CB7">
            <w:pPr>
              <w:pStyle w:val="MDPI42tablebody"/>
            </w:pPr>
            <w:r w:rsidRPr="00655E61">
              <w:rPr>
                <w:lang w:val="es"/>
              </w:rPr>
              <w:t>entrada 3</w:t>
            </w:r>
          </w:p>
        </w:tc>
        <w:tc>
          <w:tcPr>
            <w:tcW w:w="2551" w:type="dxa"/>
            <w:tcBorders>
              <w:top w:val="single" w:sz="4" w:space="0" w:color="auto"/>
              <w:bottom w:val="nil"/>
            </w:tcBorders>
            <w:shd w:val="clear" w:color="auto" w:fill="auto"/>
            <w:vAlign w:val="center"/>
            <w:hideMark/>
          </w:tcPr>
          <w:p w14:paraId="20FAF63C" w14:textId="77777777" w:rsidR="00866B87" w:rsidRPr="00655E61" w:rsidRDefault="00866B87" w:rsidP="00093CB7">
            <w:pPr>
              <w:pStyle w:val="MDPI42tablebody"/>
            </w:pPr>
            <w:r w:rsidRPr="00655E61">
              <w:rPr>
                <w:lang w:val="es"/>
              </w:rPr>
              <w:t>datos</w:t>
            </w:r>
          </w:p>
        </w:tc>
        <w:tc>
          <w:tcPr>
            <w:tcW w:w="1418" w:type="dxa"/>
            <w:tcBorders>
              <w:top w:val="single" w:sz="4" w:space="0" w:color="auto"/>
              <w:bottom w:val="nil"/>
            </w:tcBorders>
            <w:shd w:val="clear" w:color="auto" w:fill="auto"/>
            <w:vAlign w:val="center"/>
            <w:hideMark/>
          </w:tcPr>
          <w:p w14:paraId="56C52F57" w14:textId="77777777" w:rsidR="00866B87" w:rsidRPr="00655E61" w:rsidRDefault="00866B87" w:rsidP="00093CB7">
            <w:pPr>
              <w:pStyle w:val="MDPI42tablebody"/>
            </w:pPr>
            <w:r w:rsidRPr="00655E61">
              <w:rPr>
                <w:lang w:val="es"/>
              </w:rPr>
              <w:t>datos</w:t>
            </w:r>
          </w:p>
        </w:tc>
        <w:tc>
          <w:tcPr>
            <w:tcW w:w="1418" w:type="dxa"/>
            <w:tcBorders>
              <w:top w:val="single" w:sz="4" w:space="0" w:color="auto"/>
              <w:bottom w:val="nil"/>
            </w:tcBorders>
            <w:shd w:val="clear" w:color="auto" w:fill="auto"/>
            <w:vAlign w:val="center"/>
          </w:tcPr>
          <w:p w14:paraId="65B60AC0" w14:textId="77777777" w:rsidR="00866B87" w:rsidRPr="00655E61" w:rsidRDefault="00866B87" w:rsidP="00093CB7">
            <w:pPr>
              <w:pStyle w:val="MDPI42tablebody"/>
            </w:pPr>
            <w:r w:rsidRPr="00655E61">
              <w:rPr>
                <w:lang w:val="es"/>
              </w:rPr>
              <w:t>datos</w:t>
            </w:r>
          </w:p>
        </w:tc>
      </w:tr>
      <w:tr w:rsidR="00866B87" w:rsidRPr="00655E61" w14:paraId="1F0BE2FB" w14:textId="77777777" w:rsidTr="00093CB7">
        <w:trPr>
          <w:jc w:val="center"/>
        </w:trPr>
        <w:tc>
          <w:tcPr>
            <w:tcW w:w="3256" w:type="dxa"/>
            <w:vMerge/>
            <w:tcBorders>
              <w:top w:val="nil"/>
              <w:bottom w:val="nil"/>
            </w:tcBorders>
            <w:shd w:val="clear" w:color="auto" w:fill="auto"/>
            <w:vAlign w:val="center"/>
            <w:hideMark/>
          </w:tcPr>
          <w:p w14:paraId="5E3D4EC0" w14:textId="77777777" w:rsidR="00866B87" w:rsidRPr="00655E61" w:rsidRDefault="00866B87" w:rsidP="00093CB7">
            <w:pPr>
              <w:pStyle w:val="MDPI42tablebody"/>
            </w:pPr>
          </w:p>
        </w:tc>
        <w:tc>
          <w:tcPr>
            <w:tcW w:w="2551" w:type="dxa"/>
            <w:tcBorders>
              <w:top w:val="nil"/>
              <w:bottom w:val="nil"/>
            </w:tcBorders>
            <w:shd w:val="clear" w:color="auto" w:fill="auto"/>
            <w:vAlign w:val="center"/>
            <w:hideMark/>
          </w:tcPr>
          <w:p w14:paraId="710302C6" w14:textId="77777777" w:rsidR="00866B87" w:rsidRPr="00655E61" w:rsidRDefault="00866B87" w:rsidP="00093CB7">
            <w:pPr>
              <w:pStyle w:val="MDPI42tablebody"/>
            </w:pPr>
            <w:r w:rsidRPr="00655E61">
              <w:rPr>
                <w:lang w:val="es"/>
              </w:rPr>
              <w:t>datos</w:t>
            </w:r>
          </w:p>
        </w:tc>
        <w:tc>
          <w:tcPr>
            <w:tcW w:w="1418" w:type="dxa"/>
            <w:tcBorders>
              <w:top w:val="nil"/>
              <w:bottom w:val="nil"/>
            </w:tcBorders>
            <w:shd w:val="clear" w:color="auto" w:fill="auto"/>
            <w:vAlign w:val="center"/>
            <w:hideMark/>
          </w:tcPr>
          <w:p w14:paraId="1B8E5CC5" w14:textId="77777777" w:rsidR="00866B87" w:rsidRPr="00655E61" w:rsidRDefault="00866B87" w:rsidP="00093CB7">
            <w:pPr>
              <w:pStyle w:val="MDPI42tablebody"/>
            </w:pPr>
            <w:r w:rsidRPr="00655E61">
              <w:rPr>
                <w:lang w:val="es"/>
              </w:rPr>
              <w:t>datos</w:t>
            </w:r>
          </w:p>
        </w:tc>
        <w:tc>
          <w:tcPr>
            <w:tcW w:w="1418" w:type="dxa"/>
            <w:tcBorders>
              <w:top w:val="nil"/>
              <w:bottom w:val="nil"/>
            </w:tcBorders>
            <w:shd w:val="clear" w:color="auto" w:fill="auto"/>
            <w:vAlign w:val="center"/>
          </w:tcPr>
          <w:p w14:paraId="3F89A857" w14:textId="77777777" w:rsidR="00866B87" w:rsidRPr="00655E61" w:rsidRDefault="00866B87" w:rsidP="00093CB7">
            <w:pPr>
              <w:pStyle w:val="MDPI42tablebody"/>
            </w:pPr>
            <w:r w:rsidRPr="00655E61">
              <w:rPr>
                <w:lang w:val="es"/>
              </w:rPr>
              <w:t>datos</w:t>
            </w:r>
          </w:p>
        </w:tc>
      </w:tr>
      <w:tr w:rsidR="00866B87" w:rsidRPr="00655E61" w14:paraId="60A51D1D" w14:textId="77777777" w:rsidTr="00093CB7">
        <w:trPr>
          <w:jc w:val="center"/>
        </w:trPr>
        <w:tc>
          <w:tcPr>
            <w:tcW w:w="3256" w:type="dxa"/>
            <w:vMerge/>
            <w:tcBorders>
              <w:top w:val="nil"/>
              <w:bottom w:val="nil"/>
            </w:tcBorders>
            <w:shd w:val="clear" w:color="auto" w:fill="auto"/>
            <w:vAlign w:val="center"/>
            <w:hideMark/>
          </w:tcPr>
          <w:p w14:paraId="260F74B4" w14:textId="77777777" w:rsidR="00866B87" w:rsidRPr="00655E61" w:rsidRDefault="00866B87" w:rsidP="00093CB7">
            <w:pPr>
              <w:pStyle w:val="MDPI42tablebody"/>
            </w:pPr>
          </w:p>
        </w:tc>
        <w:tc>
          <w:tcPr>
            <w:tcW w:w="2551" w:type="dxa"/>
            <w:tcBorders>
              <w:top w:val="nil"/>
              <w:bottom w:val="nil"/>
            </w:tcBorders>
            <w:shd w:val="clear" w:color="auto" w:fill="auto"/>
            <w:vAlign w:val="center"/>
            <w:hideMark/>
          </w:tcPr>
          <w:p w14:paraId="39FCD5BD" w14:textId="77777777" w:rsidR="00866B87" w:rsidRPr="00655E61" w:rsidRDefault="00866B87" w:rsidP="00093CB7">
            <w:pPr>
              <w:pStyle w:val="MDPI42tablebody"/>
            </w:pPr>
            <w:r w:rsidRPr="00655E61">
              <w:rPr>
                <w:lang w:val="es"/>
              </w:rPr>
              <w:t>datos</w:t>
            </w:r>
          </w:p>
        </w:tc>
        <w:tc>
          <w:tcPr>
            <w:tcW w:w="1418" w:type="dxa"/>
            <w:tcBorders>
              <w:top w:val="nil"/>
              <w:bottom w:val="nil"/>
            </w:tcBorders>
            <w:shd w:val="clear" w:color="auto" w:fill="auto"/>
            <w:vAlign w:val="center"/>
            <w:hideMark/>
          </w:tcPr>
          <w:p w14:paraId="33A07DEA" w14:textId="77777777" w:rsidR="00866B87" w:rsidRPr="00655E61" w:rsidRDefault="00866B87" w:rsidP="00093CB7">
            <w:pPr>
              <w:pStyle w:val="MDPI42tablebody"/>
            </w:pPr>
            <w:r w:rsidRPr="00655E61">
              <w:rPr>
                <w:lang w:val="es"/>
              </w:rPr>
              <w:t>datos</w:t>
            </w:r>
          </w:p>
        </w:tc>
        <w:tc>
          <w:tcPr>
            <w:tcW w:w="1418" w:type="dxa"/>
            <w:tcBorders>
              <w:top w:val="nil"/>
              <w:bottom w:val="nil"/>
            </w:tcBorders>
            <w:shd w:val="clear" w:color="auto" w:fill="auto"/>
            <w:vAlign w:val="center"/>
          </w:tcPr>
          <w:p w14:paraId="2F0B5413" w14:textId="77777777" w:rsidR="00866B87" w:rsidRPr="00655E61" w:rsidRDefault="00866B87" w:rsidP="00093CB7">
            <w:pPr>
              <w:pStyle w:val="MDPI42tablebody"/>
            </w:pPr>
            <w:r w:rsidRPr="00655E61">
              <w:rPr>
                <w:lang w:val="es"/>
              </w:rPr>
              <w:t>datos</w:t>
            </w:r>
          </w:p>
        </w:tc>
      </w:tr>
      <w:tr w:rsidR="00866B87" w:rsidRPr="00655E61" w14:paraId="650F88B7" w14:textId="77777777" w:rsidTr="00093CB7">
        <w:trPr>
          <w:jc w:val="center"/>
        </w:trPr>
        <w:tc>
          <w:tcPr>
            <w:tcW w:w="3256" w:type="dxa"/>
            <w:vMerge/>
            <w:tcBorders>
              <w:top w:val="nil"/>
              <w:bottom w:val="single" w:sz="4" w:space="0" w:color="auto"/>
            </w:tcBorders>
            <w:shd w:val="clear" w:color="auto" w:fill="auto"/>
            <w:vAlign w:val="center"/>
            <w:hideMark/>
          </w:tcPr>
          <w:p w14:paraId="395AD4ED" w14:textId="77777777" w:rsidR="00866B87" w:rsidRPr="00655E61" w:rsidRDefault="00866B87" w:rsidP="00093CB7">
            <w:pPr>
              <w:pStyle w:val="MDPI42tablebody"/>
            </w:pPr>
          </w:p>
        </w:tc>
        <w:tc>
          <w:tcPr>
            <w:tcW w:w="2551" w:type="dxa"/>
            <w:tcBorders>
              <w:top w:val="nil"/>
              <w:bottom w:val="single" w:sz="4" w:space="0" w:color="auto"/>
            </w:tcBorders>
            <w:shd w:val="clear" w:color="auto" w:fill="auto"/>
            <w:vAlign w:val="center"/>
            <w:hideMark/>
          </w:tcPr>
          <w:p w14:paraId="6CA75772" w14:textId="77777777" w:rsidR="00866B87" w:rsidRPr="00655E61" w:rsidRDefault="00866B87" w:rsidP="00093CB7">
            <w:pPr>
              <w:pStyle w:val="MDPI42tablebody"/>
            </w:pPr>
            <w:r w:rsidRPr="00655E61">
              <w:rPr>
                <w:lang w:val="es"/>
              </w:rPr>
              <w:t>datos</w:t>
            </w:r>
          </w:p>
        </w:tc>
        <w:tc>
          <w:tcPr>
            <w:tcW w:w="1418" w:type="dxa"/>
            <w:tcBorders>
              <w:top w:val="nil"/>
              <w:bottom w:val="single" w:sz="4" w:space="0" w:color="auto"/>
            </w:tcBorders>
            <w:shd w:val="clear" w:color="auto" w:fill="auto"/>
            <w:vAlign w:val="center"/>
            <w:hideMark/>
          </w:tcPr>
          <w:p w14:paraId="6AD297F6" w14:textId="77777777" w:rsidR="00866B87" w:rsidRPr="00655E61" w:rsidRDefault="00866B87" w:rsidP="00093CB7">
            <w:pPr>
              <w:pStyle w:val="MDPI42tablebody"/>
            </w:pPr>
            <w:r w:rsidRPr="00655E61">
              <w:rPr>
                <w:lang w:val="es"/>
              </w:rPr>
              <w:t>datos</w:t>
            </w:r>
          </w:p>
        </w:tc>
        <w:tc>
          <w:tcPr>
            <w:tcW w:w="1418" w:type="dxa"/>
            <w:tcBorders>
              <w:top w:val="nil"/>
              <w:bottom w:val="single" w:sz="4" w:space="0" w:color="auto"/>
            </w:tcBorders>
            <w:shd w:val="clear" w:color="auto" w:fill="auto"/>
            <w:vAlign w:val="center"/>
          </w:tcPr>
          <w:p w14:paraId="2C1CB9C5" w14:textId="77777777" w:rsidR="00866B87" w:rsidRPr="00655E61" w:rsidRDefault="00866B87" w:rsidP="00093CB7">
            <w:pPr>
              <w:pStyle w:val="MDPI42tablebody"/>
            </w:pPr>
            <w:r w:rsidRPr="00655E61">
              <w:rPr>
                <w:lang w:val="es"/>
              </w:rPr>
              <w:t>datos</w:t>
            </w:r>
          </w:p>
        </w:tc>
      </w:tr>
      <w:tr w:rsidR="00866B87" w:rsidRPr="00655E61" w14:paraId="0623F3E3" w14:textId="77777777" w:rsidTr="00093CB7">
        <w:trPr>
          <w:jc w:val="center"/>
        </w:trPr>
        <w:tc>
          <w:tcPr>
            <w:tcW w:w="3256" w:type="dxa"/>
            <w:vMerge w:val="restart"/>
            <w:tcBorders>
              <w:top w:val="single" w:sz="4" w:space="0" w:color="auto"/>
              <w:bottom w:val="nil"/>
            </w:tcBorders>
            <w:shd w:val="clear" w:color="auto" w:fill="auto"/>
            <w:vAlign w:val="center"/>
          </w:tcPr>
          <w:p w14:paraId="1FFCBFA1" w14:textId="77777777" w:rsidR="00866B87" w:rsidRPr="00655E61" w:rsidRDefault="00866B87" w:rsidP="00093CB7">
            <w:pPr>
              <w:pStyle w:val="MDPI42tablebody"/>
            </w:pPr>
            <w:r w:rsidRPr="00655E61">
              <w:rPr>
                <w:lang w:val="es"/>
              </w:rPr>
              <w:t>entrada 4</w:t>
            </w:r>
          </w:p>
        </w:tc>
        <w:tc>
          <w:tcPr>
            <w:tcW w:w="2551" w:type="dxa"/>
            <w:tcBorders>
              <w:top w:val="single" w:sz="4" w:space="0" w:color="auto"/>
              <w:bottom w:val="nil"/>
            </w:tcBorders>
            <w:shd w:val="clear" w:color="auto" w:fill="auto"/>
            <w:vAlign w:val="center"/>
          </w:tcPr>
          <w:p w14:paraId="3E505396" w14:textId="77777777" w:rsidR="00866B87" w:rsidRPr="00655E61" w:rsidRDefault="00866B87" w:rsidP="00093CB7">
            <w:pPr>
              <w:pStyle w:val="MDPI42tablebody"/>
            </w:pPr>
            <w:r w:rsidRPr="00655E61">
              <w:rPr>
                <w:lang w:val="es"/>
              </w:rPr>
              <w:t>datos</w:t>
            </w:r>
          </w:p>
        </w:tc>
        <w:tc>
          <w:tcPr>
            <w:tcW w:w="1418" w:type="dxa"/>
            <w:tcBorders>
              <w:top w:val="single" w:sz="4" w:space="0" w:color="auto"/>
              <w:bottom w:val="nil"/>
            </w:tcBorders>
            <w:shd w:val="clear" w:color="auto" w:fill="auto"/>
            <w:vAlign w:val="center"/>
          </w:tcPr>
          <w:p w14:paraId="2AA38200" w14:textId="77777777" w:rsidR="00866B87" w:rsidRPr="00655E61" w:rsidRDefault="00866B87" w:rsidP="00093CB7">
            <w:pPr>
              <w:pStyle w:val="MDPI42tablebody"/>
            </w:pPr>
            <w:r w:rsidRPr="00655E61">
              <w:rPr>
                <w:lang w:val="es"/>
              </w:rPr>
              <w:t>datos</w:t>
            </w:r>
          </w:p>
        </w:tc>
        <w:tc>
          <w:tcPr>
            <w:tcW w:w="1418" w:type="dxa"/>
            <w:tcBorders>
              <w:top w:val="single" w:sz="4" w:space="0" w:color="auto"/>
              <w:bottom w:val="nil"/>
            </w:tcBorders>
            <w:shd w:val="clear" w:color="auto" w:fill="auto"/>
            <w:vAlign w:val="center"/>
          </w:tcPr>
          <w:p w14:paraId="5DBF120A" w14:textId="77777777" w:rsidR="00866B87" w:rsidRPr="00655E61" w:rsidRDefault="00866B87" w:rsidP="00093CB7">
            <w:pPr>
              <w:pStyle w:val="MDPI42tablebody"/>
            </w:pPr>
            <w:r w:rsidRPr="00655E61">
              <w:rPr>
                <w:lang w:val="es"/>
              </w:rPr>
              <w:t>datos</w:t>
            </w:r>
          </w:p>
        </w:tc>
      </w:tr>
      <w:tr w:rsidR="00866B87" w:rsidRPr="00655E61" w14:paraId="2C5BA4B0" w14:textId="77777777" w:rsidTr="00093CB7">
        <w:trPr>
          <w:jc w:val="center"/>
        </w:trPr>
        <w:tc>
          <w:tcPr>
            <w:tcW w:w="3256" w:type="dxa"/>
            <w:vMerge/>
            <w:tcBorders>
              <w:top w:val="nil"/>
              <w:bottom w:val="single" w:sz="4" w:space="0" w:color="auto"/>
            </w:tcBorders>
            <w:shd w:val="clear" w:color="auto" w:fill="auto"/>
            <w:vAlign w:val="center"/>
          </w:tcPr>
          <w:p w14:paraId="2C4FEE4F" w14:textId="77777777" w:rsidR="00866B87" w:rsidRPr="00655E61" w:rsidRDefault="00866B87" w:rsidP="00093CB7">
            <w:pPr>
              <w:pStyle w:val="MDPI42tablebody"/>
            </w:pPr>
          </w:p>
        </w:tc>
        <w:tc>
          <w:tcPr>
            <w:tcW w:w="2551" w:type="dxa"/>
            <w:tcBorders>
              <w:top w:val="nil"/>
              <w:bottom w:val="single" w:sz="4" w:space="0" w:color="auto"/>
            </w:tcBorders>
            <w:shd w:val="clear" w:color="auto" w:fill="auto"/>
            <w:vAlign w:val="center"/>
          </w:tcPr>
          <w:p w14:paraId="117611F0" w14:textId="77777777" w:rsidR="00866B87" w:rsidRPr="00655E61" w:rsidRDefault="00866B87" w:rsidP="00093CB7">
            <w:pPr>
              <w:pStyle w:val="MDPI42tablebody"/>
            </w:pPr>
            <w:r w:rsidRPr="00655E61">
              <w:rPr>
                <w:lang w:val="es"/>
              </w:rPr>
              <w:t>datos</w:t>
            </w:r>
          </w:p>
        </w:tc>
        <w:tc>
          <w:tcPr>
            <w:tcW w:w="1418" w:type="dxa"/>
            <w:tcBorders>
              <w:top w:val="nil"/>
              <w:bottom w:val="single" w:sz="4" w:space="0" w:color="auto"/>
            </w:tcBorders>
            <w:shd w:val="clear" w:color="auto" w:fill="auto"/>
            <w:vAlign w:val="center"/>
          </w:tcPr>
          <w:p w14:paraId="799AD15E" w14:textId="77777777" w:rsidR="00866B87" w:rsidRPr="00655E61" w:rsidRDefault="00866B87" w:rsidP="00093CB7">
            <w:pPr>
              <w:pStyle w:val="MDPI42tablebody"/>
            </w:pPr>
            <w:r w:rsidRPr="00655E61">
              <w:rPr>
                <w:lang w:val="es"/>
              </w:rPr>
              <w:t>datos</w:t>
            </w:r>
          </w:p>
        </w:tc>
        <w:tc>
          <w:tcPr>
            <w:tcW w:w="1418" w:type="dxa"/>
            <w:tcBorders>
              <w:top w:val="nil"/>
              <w:bottom w:val="single" w:sz="4" w:space="0" w:color="auto"/>
            </w:tcBorders>
            <w:shd w:val="clear" w:color="auto" w:fill="auto"/>
            <w:vAlign w:val="center"/>
          </w:tcPr>
          <w:p w14:paraId="435EF14B" w14:textId="77777777" w:rsidR="00866B87" w:rsidRPr="00655E61" w:rsidRDefault="00866B87" w:rsidP="00093CB7">
            <w:pPr>
              <w:pStyle w:val="MDPI42tablebody"/>
            </w:pPr>
            <w:r w:rsidRPr="00655E61">
              <w:rPr>
                <w:lang w:val="es"/>
              </w:rPr>
              <w:t>datos</w:t>
            </w:r>
          </w:p>
        </w:tc>
      </w:tr>
    </w:tbl>
    <w:p w14:paraId="52C9B0A1" w14:textId="77777777" w:rsidR="00866B87" w:rsidRPr="00325902" w:rsidRDefault="00866B87" w:rsidP="00866B87">
      <w:pPr>
        <w:pStyle w:val="MDPI22heading2"/>
        <w:spacing w:before="240"/>
      </w:pPr>
      <w:r w:rsidRPr="00325902">
        <w:rPr>
          <w:lang w:val="es"/>
        </w:rPr>
        <w:t>3.3. Formato de los componentes matemáticos</w:t>
      </w:r>
    </w:p>
    <w:p w14:paraId="1E89EF46" w14:textId="77777777" w:rsidR="00866B87" w:rsidRPr="00785132" w:rsidRDefault="00866B87" w:rsidP="00866B87">
      <w:pPr>
        <w:pStyle w:val="MDPI31text"/>
        <w:rPr>
          <w:lang w:val="es-MX"/>
        </w:rPr>
      </w:pPr>
      <w:r w:rsidRPr="00325902">
        <w:rPr>
          <w:lang w:val="es"/>
        </w:rPr>
        <w:t>Este es el ejemplo 1 de una ecuación:</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866B87" w:rsidRPr="000802ED" w14:paraId="1AD91CA0" w14:textId="77777777" w:rsidTr="00093CB7">
        <w:tc>
          <w:tcPr>
            <w:tcW w:w="7428" w:type="dxa"/>
          </w:tcPr>
          <w:p w14:paraId="2CAD21A7" w14:textId="77777777" w:rsidR="00866B87" w:rsidRPr="003030D2" w:rsidRDefault="00866B87" w:rsidP="00093CB7">
            <w:pPr>
              <w:pStyle w:val="MDPI39equation"/>
            </w:pPr>
            <w:r w:rsidRPr="003030D2">
              <w:rPr>
                <w:lang w:val="es"/>
              </w:rPr>
              <w:t>a = 1,</w:t>
            </w:r>
          </w:p>
        </w:tc>
        <w:tc>
          <w:tcPr>
            <w:tcW w:w="431" w:type="dxa"/>
            <w:vAlign w:val="center"/>
          </w:tcPr>
          <w:p w14:paraId="08F0D99D" w14:textId="77777777" w:rsidR="00866B87" w:rsidRPr="003030D2" w:rsidRDefault="00866B87" w:rsidP="00093CB7">
            <w:pPr>
              <w:pStyle w:val="MDPI3aequationnumber"/>
              <w:spacing w:line="260" w:lineRule="atLeast"/>
            </w:pPr>
            <w:r w:rsidRPr="003030D2">
              <w:rPr>
                <w:lang w:val="es"/>
              </w:rPr>
              <w:t>(1)</w:t>
            </w:r>
          </w:p>
        </w:tc>
      </w:tr>
    </w:tbl>
    <w:p w14:paraId="162BEFA2" w14:textId="77777777" w:rsidR="00866B87" w:rsidRPr="00785132" w:rsidRDefault="00866B87" w:rsidP="00866B87">
      <w:pPr>
        <w:pStyle w:val="MDPI32textnoindent"/>
        <w:rPr>
          <w:lang w:val="es-MX"/>
        </w:rPr>
      </w:pPr>
      <w:r w:rsidRPr="007F5918">
        <w:rPr>
          <w:lang w:val="es"/>
        </w:rPr>
        <w:t>el texto que sigue a una ecuación no tiene por qué ser un párrafo nuevo. Por favor, puntúe las ecuaciones como texto normal.</w:t>
      </w:r>
    </w:p>
    <w:p w14:paraId="2E94D499" w14:textId="77777777" w:rsidR="00866B87" w:rsidRPr="00785132" w:rsidRDefault="00866B87" w:rsidP="00866B87">
      <w:pPr>
        <w:pStyle w:val="MDPI31text"/>
        <w:rPr>
          <w:lang w:val="es-MX"/>
        </w:rPr>
      </w:pPr>
      <w:r>
        <w:rPr>
          <w:lang w:val="es"/>
        </w:rPr>
        <w:t>Este es el ejemplo 2 de una ecuación:</w:t>
      </w:r>
    </w:p>
    <w:tbl>
      <w:tblPr>
        <w:tblW w:w="10467" w:type="dxa"/>
        <w:jc w:val="center"/>
        <w:tblCellMar>
          <w:left w:w="0" w:type="dxa"/>
          <w:right w:w="0" w:type="dxa"/>
        </w:tblCellMar>
        <w:tblLook w:val="04A0" w:firstRow="1" w:lastRow="0" w:firstColumn="1" w:lastColumn="0" w:noHBand="0" w:noVBand="1"/>
      </w:tblPr>
      <w:tblGrid>
        <w:gridCol w:w="10036"/>
        <w:gridCol w:w="431"/>
      </w:tblGrid>
      <w:tr w:rsidR="00866B87" w:rsidRPr="000802ED" w14:paraId="6BA541E8" w14:textId="77777777" w:rsidTr="00093CB7">
        <w:trPr>
          <w:jc w:val="center"/>
        </w:trPr>
        <w:tc>
          <w:tcPr>
            <w:tcW w:w="10036" w:type="dxa"/>
          </w:tcPr>
          <w:p w14:paraId="1EACB4A5" w14:textId="77777777" w:rsidR="00866B87" w:rsidRPr="00B150C6" w:rsidRDefault="00866B87" w:rsidP="00093CB7">
            <w:pPr>
              <w:pStyle w:val="MDPI39equation"/>
              <w:rPr>
                <w:lang w:val="es-MX"/>
              </w:rPr>
            </w:pPr>
            <w:r w:rsidRPr="00B150C6">
              <w:rPr>
                <w:lang w:val="es"/>
              </w:rPr>
              <w:t>a = b + c + d + e + f + g + h + i + j + k + l + m + n + o + p + q + r + s + t + u + v + w + x + y + z</w:t>
            </w:r>
          </w:p>
        </w:tc>
        <w:tc>
          <w:tcPr>
            <w:tcW w:w="431" w:type="dxa"/>
            <w:vAlign w:val="center"/>
          </w:tcPr>
          <w:p w14:paraId="629AE738" w14:textId="77777777" w:rsidR="00866B87" w:rsidRPr="003030D2" w:rsidRDefault="00866B87" w:rsidP="00093CB7">
            <w:pPr>
              <w:pStyle w:val="MDPI3aequationnumber"/>
              <w:spacing w:line="260" w:lineRule="atLeast"/>
            </w:pPr>
            <w:r w:rsidRPr="003030D2">
              <w:rPr>
                <w:lang w:val="es"/>
              </w:rPr>
              <w:t>(2)</w:t>
            </w:r>
          </w:p>
        </w:tc>
      </w:tr>
    </w:tbl>
    <w:p w14:paraId="3DDE5712" w14:textId="77777777" w:rsidR="00866B87" w:rsidRPr="00785132" w:rsidRDefault="00866B87" w:rsidP="00866B87">
      <w:pPr>
        <w:pStyle w:val="MDPI32textnoindent"/>
        <w:rPr>
          <w:lang w:val="es-MX"/>
        </w:rPr>
      </w:pPr>
      <w:r w:rsidRPr="007F5918">
        <w:rPr>
          <w:lang w:val="es"/>
        </w:rPr>
        <w:t>el texto que sigue a una ecuación no tiene por qué ser un párrafo nuevo. Por favor, puntúe las ecuaciones como texto normal.</w:t>
      </w:r>
    </w:p>
    <w:p w14:paraId="15BF15B3" w14:textId="77777777" w:rsidR="00866B87" w:rsidRPr="00785132" w:rsidRDefault="00866B87" w:rsidP="00866B87">
      <w:pPr>
        <w:pStyle w:val="MDPI31text"/>
        <w:rPr>
          <w:lang w:val="es-MX"/>
        </w:rPr>
      </w:pPr>
      <w:r w:rsidRPr="005E4148">
        <w:rPr>
          <w:lang w:val="es"/>
        </w:rPr>
        <w:t xml:space="preserve">Los entornos de tipo teorema (incluyendo proposiciones, lemas, corolarios, </w:t>
      </w:r>
      <w:r w:rsidRPr="00172493">
        <w:rPr>
          <w:lang w:val="es"/>
        </w:rPr>
        <w:t>etc.)</w:t>
      </w:r>
      <w:r w:rsidRPr="005E4148">
        <w:rPr>
          <w:lang w:val="es"/>
        </w:rPr>
        <w:t>se pueden formatear de la siguiente manera:</w:t>
      </w:r>
    </w:p>
    <w:p w14:paraId="5EB0246E" w14:textId="77777777" w:rsidR="00866B87" w:rsidRPr="00785132" w:rsidRDefault="00866B87" w:rsidP="00866B87">
      <w:pPr>
        <w:pStyle w:val="MDPI81theorem"/>
        <w:spacing w:before="240" w:after="240"/>
        <w:rPr>
          <w:lang w:val="es-MX"/>
        </w:rPr>
      </w:pPr>
      <w:r w:rsidRPr="005E4148">
        <w:rPr>
          <w:b/>
          <w:i w:val="0"/>
          <w:lang w:val="es"/>
        </w:rPr>
        <w:t xml:space="preserve">Teorema 1. </w:t>
      </w:r>
      <w:r w:rsidRPr="005E4148">
        <w:rPr>
          <w:lang w:val="es"/>
        </w:rPr>
        <w:t xml:space="preserve">Texto de ejemplo de un teorema. Los teoremas, proposiciones, lemas, </w:t>
      </w:r>
      <w:r>
        <w:rPr>
          <w:lang w:val="es"/>
        </w:rPr>
        <w:t xml:space="preserve"> </w:t>
      </w:r>
      <w:r w:rsidRPr="00172493">
        <w:rPr>
          <w:i w:val="0"/>
          <w:lang w:val="es"/>
        </w:rPr>
        <w:t>etc.</w:t>
      </w:r>
      <w:r>
        <w:rPr>
          <w:lang w:val="es"/>
        </w:rPr>
        <w:t xml:space="preserve"> </w:t>
      </w:r>
      <w:r w:rsidRPr="005E4148">
        <w:rPr>
          <w:lang w:val="es"/>
        </w:rPr>
        <w:t xml:space="preserve"> deben numerarse secuencialmente (es decir, la Proposición 2 sigue el Teorema 1). Los ejemplos u observaciones utilizan el mismo formato, </w:t>
      </w:r>
      <w:r>
        <w:rPr>
          <w:lang w:val="es"/>
        </w:rPr>
        <w:t xml:space="preserve"> </w:t>
      </w:r>
      <w:r w:rsidRPr="00866B87">
        <w:rPr>
          <w:w w:val="81"/>
          <w:fitText w:val="7938" w:id="-1277851135"/>
          <w:lang w:val="es"/>
        </w:rPr>
        <w:t>pero deben numerarse por separado, por lo que un documento puede contener el teorema 1, la observación 1 y el ejemplo 1</w:t>
      </w:r>
      <w:r w:rsidRPr="00866B87">
        <w:rPr>
          <w:spacing w:val="16"/>
          <w:w w:val="81"/>
          <w:fitText w:val="7938" w:id="-1277851135"/>
          <w:lang w:val="es"/>
        </w:rPr>
        <w:t>.</w:t>
      </w:r>
    </w:p>
    <w:p w14:paraId="267276D7" w14:textId="77777777" w:rsidR="00866B87" w:rsidRPr="00785132" w:rsidRDefault="00866B87" w:rsidP="00866B87">
      <w:pPr>
        <w:pStyle w:val="MDPI31text"/>
        <w:rPr>
          <w:lang w:val="es-MX"/>
        </w:rPr>
      </w:pPr>
      <w:r w:rsidRPr="005E4148">
        <w:rPr>
          <w:lang w:val="es"/>
        </w:rPr>
        <w:t>El texto continúa aquí. Las pruebas deben tener el siguiente formato:</w:t>
      </w:r>
    </w:p>
    <w:p w14:paraId="1045D8A5" w14:textId="77777777" w:rsidR="00866B87" w:rsidRPr="00785132" w:rsidRDefault="00866B87" w:rsidP="00866B87">
      <w:pPr>
        <w:pStyle w:val="MDPI82proof"/>
        <w:spacing w:after="240"/>
        <w:rPr>
          <w:lang w:val="es-MX"/>
        </w:rPr>
      </w:pPr>
      <w:r w:rsidRPr="005E4148">
        <w:rPr>
          <w:b/>
          <w:lang w:val="es"/>
        </w:rPr>
        <w:lastRenderedPageBreak/>
        <w:t xml:space="preserve">Demostración del teorema 1. </w:t>
      </w:r>
      <w:r w:rsidRPr="005E4148">
        <w:rPr>
          <w:lang w:val="es"/>
        </w:rPr>
        <w:t>Texto de la prueba.</w:t>
      </w:r>
      <w:r>
        <w:rPr>
          <w:lang w:val="es"/>
        </w:rPr>
        <w:t xml:space="preserve"> Nótese que la frase "del teorema 1" es opcional si está claro a qué teorema se le está refiriendo</w:t>
      </w:r>
      <w:r w:rsidRPr="005E4148">
        <w:rPr>
          <w:lang w:val="es"/>
        </w:rPr>
        <w:t>. Siempre termine una prueba con el siguiente símbolo. □</w:t>
      </w:r>
    </w:p>
    <w:p w14:paraId="6294F0CE" w14:textId="77777777" w:rsidR="00866B87" w:rsidRPr="00785132" w:rsidRDefault="00866B87" w:rsidP="00866B87">
      <w:pPr>
        <w:pStyle w:val="MDPI31text"/>
        <w:rPr>
          <w:lang w:val="es-MX"/>
        </w:rPr>
      </w:pPr>
      <w:r w:rsidRPr="005E4148">
        <w:rPr>
          <w:lang w:val="es"/>
        </w:rPr>
        <w:t>El texto continúa aquí.</w:t>
      </w:r>
    </w:p>
    <w:p w14:paraId="06E6F7E4" w14:textId="77777777" w:rsidR="00866B87" w:rsidRPr="00785132" w:rsidRDefault="00866B87" w:rsidP="00866B87">
      <w:pPr>
        <w:pStyle w:val="MDPI31text"/>
        <w:rPr>
          <w:lang w:val="es-MX"/>
        </w:rPr>
      </w:pPr>
    </w:p>
    <w:p w14:paraId="65C08C44" w14:textId="77777777" w:rsidR="00866B87" w:rsidRPr="00785132" w:rsidRDefault="00866B87" w:rsidP="00866B87">
      <w:pPr>
        <w:pStyle w:val="MDPI31text"/>
        <w:rPr>
          <w:lang w:val="es-MX"/>
        </w:rPr>
      </w:pPr>
      <w:r w:rsidRPr="00325902">
        <w:rPr>
          <w:lang w:val="es"/>
        </w:rPr>
        <w:t xml:space="preserve">Los autores deben discutir los resultados y cómo pueden </w:t>
      </w:r>
      <w:r>
        <w:rPr>
          <w:lang w:val="es"/>
        </w:rPr>
        <w:t xml:space="preserve">interpretarse desde la perspectiva </w:t>
      </w:r>
      <w:r w:rsidRPr="00325902">
        <w:rPr>
          <w:lang w:val="es"/>
        </w:rPr>
        <w:t>de estudios previos y de las hipótesis de trabajo. Las conclusiones y sus consecuencias deben examinarse en el contexto más amplio posible. También se pueden destacar las direcciones futuras de la investigación.</w:t>
      </w:r>
    </w:p>
    <w:p w14:paraId="26D1ED83" w14:textId="77777777" w:rsidR="00866B87" w:rsidRPr="00785132" w:rsidRDefault="00866B87" w:rsidP="00866B87">
      <w:pPr>
        <w:pStyle w:val="MDPI21heading1"/>
        <w:rPr>
          <w:lang w:val="es-MX"/>
        </w:rPr>
      </w:pPr>
      <w:r>
        <w:rPr>
          <w:lang w:val="es"/>
        </w:rPr>
        <w:t>3. Conclusiones</w:t>
      </w:r>
    </w:p>
    <w:p w14:paraId="5E918824" w14:textId="77777777" w:rsidR="00866B87" w:rsidRPr="00785132" w:rsidRDefault="00866B87" w:rsidP="00866B87">
      <w:pPr>
        <w:pStyle w:val="MDPI31text"/>
        <w:rPr>
          <w:lang w:val="es-MX"/>
        </w:rPr>
      </w:pPr>
      <w:r w:rsidRPr="00325902">
        <w:rPr>
          <w:lang w:val="es"/>
        </w:rPr>
        <w:t xml:space="preserve">Esta sección no es </w:t>
      </w:r>
      <w:r>
        <w:rPr>
          <w:lang w:val="es"/>
        </w:rPr>
        <w:t xml:space="preserve">obligatoria, pero </w:t>
      </w:r>
      <w:r w:rsidRPr="00325902">
        <w:rPr>
          <w:lang w:val="es"/>
        </w:rPr>
        <w:t>se puede agregar al manuscrito si la discusión es inusualmente larga o compleja.</w:t>
      </w:r>
    </w:p>
    <w:p w14:paraId="1020A6D8" w14:textId="77777777" w:rsidR="00866B87" w:rsidRPr="00785132" w:rsidRDefault="00866B87" w:rsidP="00866B87">
      <w:pPr>
        <w:pStyle w:val="MDPI21heading1"/>
        <w:rPr>
          <w:lang w:val="es-MX"/>
        </w:rPr>
      </w:pPr>
      <w:r>
        <w:rPr>
          <w:lang w:val="es"/>
        </w:rPr>
        <w:t>4. Patentes</w:t>
      </w:r>
    </w:p>
    <w:p w14:paraId="4FAD772C" w14:textId="77777777" w:rsidR="00866B87" w:rsidRPr="00785132" w:rsidRDefault="00866B87" w:rsidP="00866B87">
      <w:pPr>
        <w:pStyle w:val="MDPI31text"/>
        <w:rPr>
          <w:lang w:val="es-MX"/>
        </w:rPr>
      </w:pPr>
      <w:r>
        <w:rPr>
          <w:lang w:val="es"/>
        </w:rPr>
        <w:t>Esta sección no es obligatoria, pero puede agregarse si hay patentes resultantes del trabajo reportado en este manuscrito.</w:t>
      </w:r>
    </w:p>
    <w:p w14:paraId="4CC1B07F" w14:textId="77777777" w:rsidR="00866B87" w:rsidRPr="00785132" w:rsidRDefault="00866B87" w:rsidP="00866B87">
      <w:pPr>
        <w:pStyle w:val="MDPI62BackMatter"/>
        <w:rPr>
          <w:b/>
          <w:lang w:val="es-MX"/>
        </w:rPr>
      </w:pPr>
    </w:p>
    <w:p w14:paraId="3D9CC5FD" w14:textId="77777777" w:rsidR="00866B87" w:rsidRPr="00785132" w:rsidRDefault="00866B87" w:rsidP="00866B87">
      <w:pPr>
        <w:pStyle w:val="MDPI62BackMatter"/>
        <w:rPr>
          <w:lang w:val="es-MX"/>
        </w:rPr>
      </w:pPr>
      <w:r w:rsidRPr="00613B31">
        <w:rPr>
          <w:b/>
          <w:lang w:val="es"/>
        </w:rPr>
        <w:t>Financiación:</w:t>
      </w:r>
      <w:r w:rsidRPr="00613B31">
        <w:rPr>
          <w:lang w:val="es"/>
        </w:rPr>
        <w:t xml:space="preserve"> Por favor, agregue: "Esta investigación no recibió financiación externa" o "Esta investigación fue financiada por N</w:t>
      </w:r>
      <w:r>
        <w:rPr>
          <w:lang w:val="es"/>
        </w:rPr>
        <w:t>OMBRE DE FUNDACIÓN</w:t>
      </w:r>
      <w:r w:rsidRPr="00613B31">
        <w:rPr>
          <w:lang w:val="es"/>
        </w:rPr>
        <w:t>, número de subvención XXX". Verifique cuidadosamente que los detalles dados sean precisos y use la ortografía estándar de los nombres de las agencias de financiamiento.</w:t>
      </w:r>
    </w:p>
    <w:p w14:paraId="42644A2F" w14:textId="77777777" w:rsidR="00866B87" w:rsidRPr="00785132" w:rsidRDefault="00866B87" w:rsidP="00866B87">
      <w:pPr>
        <w:pStyle w:val="MDPI62BackMatter"/>
        <w:rPr>
          <w:b/>
          <w:lang w:val="es-MX"/>
        </w:rPr>
      </w:pPr>
      <w:bookmarkStart w:id="0" w:name="_Hlk60054323"/>
      <w:r w:rsidRPr="007D75A8">
        <w:rPr>
          <w:b/>
          <w:lang w:val="es"/>
        </w:rPr>
        <w:t xml:space="preserve">Declaración de la Junta de Revisión Institucional: </w:t>
      </w:r>
      <w:r w:rsidRPr="007D75A8">
        <w:rPr>
          <w:lang w:val="es"/>
        </w:rPr>
        <w:t xml:space="preserve">En esta sección, agregue la Declaración de la Junta de Revisión Institucional y el número de aprobación para estudios que involucren a humanos o animales. Tenga en cuenta que la Oficina Editorial puede solicitarle más información. Por favor agregue "El estudio se realizó de acuerdo con las directrices de la Declaración de Helsinki, y fue aprobado por la Junta de Revisión Institucional (o Comité de Ética) de </w:t>
      </w:r>
      <w:r>
        <w:rPr>
          <w:lang w:val="es"/>
        </w:rPr>
        <w:t>NOMBRE DE INSTITUCIÓN</w:t>
      </w:r>
      <w:r w:rsidRPr="007D75A8">
        <w:rPr>
          <w:lang w:val="es"/>
        </w:rPr>
        <w:t xml:space="preserve"> (código de protocolo XXX y fecha de aprobación)". O "Se renunció a la revisión ética y la aprobación de este estudio, debido a la RAZÓN (proporcione una justificación detallada)". O "</w:t>
      </w:r>
      <w:r>
        <w:rPr>
          <w:lang w:val="es"/>
        </w:rPr>
        <w:t xml:space="preserve">No aplica. </w:t>
      </w:r>
      <w:r w:rsidRPr="007D75A8">
        <w:rPr>
          <w:lang w:val="es"/>
        </w:rPr>
        <w:t>" para estudios que no involucren a humanos o animales. También puede optar por excluir esta declaración si el estudio no involucró a humanos o animales.</w:t>
      </w:r>
    </w:p>
    <w:p w14:paraId="1C7ECDA9" w14:textId="77777777" w:rsidR="00866B87" w:rsidRPr="00785132" w:rsidRDefault="00866B87" w:rsidP="00866B87">
      <w:pPr>
        <w:pStyle w:val="MDPI62BackMatter"/>
        <w:spacing w:after="0"/>
        <w:rPr>
          <w:lang w:val="es-MX"/>
        </w:rPr>
      </w:pPr>
      <w:r w:rsidRPr="007D75A8">
        <w:rPr>
          <w:b/>
          <w:lang w:val="es"/>
        </w:rPr>
        <w:t xml:space="preserve">Declaración de consentimiento informado: </w:t>
      </w:r>
      <w:r w:rsidRPr="007D75A8">
        <w:rPr>
          <w:lang w:val="es"/>
        </w:rPr>
        <w:t>Cualquier artículo de investigación que describa un estudio que involucre a humanos debe contener esta declaración. Por favor, agregue "Se obtuvo el consentimiento informado de todos los sujetos involucrados en el estudio". O "Se renunció al consentimiento del paciente debido a la RAZÓN (proporcione una justificación detallada)". O "</w:t>
      </w:r>
      <w:r>
        <w:rPr>
          <w:lang w:val="es"/>
        </w:rPr>
        <w:t xml:space="preserve">No aplica. </w:t>
      </w:r>
      <w:r w:rsidRPr="007D75A8">
        <w:rPr>
          <w:lang w:val="es"/>
        </w:rPr>
        <w:t>" para estudios que no involucran a humanos. También puede optar por excluir esta declaración si el estudio no involucró a humanos.</w:t>
      </w:r>
    </w:p>
    <w:p w14:paraId="47A4850A" w14:textId="77777777" w:rsidR="00866B87" w:rsidRPr="00785132" w:rsidRDefault="00866B87" w:rsidP="00866B87">
      <w:pPr>
        <w:pStyle w:val="MDPI62BackMatter"/>
        <w:ind w:firstLine="425"/>
        <w:rPr>
          <w:lang w:val="es-MX"/>
        </w:rPr>
      </w:pPr>
      <w:r w:rsidRPr="007D75A8">
        <w:rPr>
          <w:lang w:val="es"/>
        </w:rPr>
        <w:t>Se debe obtener el consentimiento informado por escrito para su publicación de los pacientes participantes que puedan ser identificados (incluso por los propios pacientes). Indique "Se ha obtenido el consentimiento informado por escrito del paciente (s) para publicar este documento" si corresponde.</w:t>
      </w:r>
    </w:p>
    <w:bookmarkEnd w:id="0"/>
    <w:p w14:paraId="0D90B6C3" w14:textId="77777777" w:rsidR="00866B87" w:rsidRPr="00785132" w:rsidRDefault="00866B87" w:rsidP="00866B87">
      <w:pPr>
        <w:pStyle w:val="MDPI62BackMatter"/>
        <w:rPr>
          <w:lang w:val="es-MX"/>
        </w:rPr>
      </w:pPr>
      <w:r w:rsidRPr="00613B31">
        <w:rPr>
          <w:b/>
          <w:lang w:val="es"/>
        </w:rPr>
        <w:t>Agradecimientos:</w:t>
      </w:r>
      <w:r>
        <w:rPr>
          <w:lang w:val="es"/>
        </w:rPr>
        <w:t xml:space="preserve"> En esta sección, puede reconocer </w:t>
      </w:r>
      <w:r w:rsidRPr="00613B31">
        <w:rPr>
          <w:lang w:val="es"/>
        </w:rPr>
        <w:t>cualquier apoyo otorgado que no esté cubierto por las secciones de contribución del autor o financiación. Esto puede incluir apoyo administrativo y técnico, o donaciones en especie (por ejemplo, materiales utilizados para experimentos).</w:t>
      </w:r>
    </w:p>
    <w:p w14:paraId="03C0206C" w14:textId="77777777" w:rsidR="00866B87" w:rsidRPr="00785132" w:rsidRDefault="00866B87" w:rsidP="00866B87">
      <w:pPr>
        <w:pStyle w:val="MDPI62BackMatter"/>
        <w:rPr>
          <w:lang w:val="es-MX"/>
        </w:rPr>
      </w:pPr>
      <w:r w:rsidRPr="00613B31">
        <w:rPr>
          <w:b/>
          <w:lang w:val="es"/>
        </w:rPr>
        <w:t>Conflictos de intereses:</w:t>
      </w:r>
      <w:r w:rsidRPr="00613B31">
        <w:rPr>
          <w:lang w:val="es"/>
        </w:rPr>
        <w:t xml:space="preserve"> Declarar conflictos de intereses o declarar "Los autores declaran que no hay conflicto de intereses". Los autores deben identificar y declarar cualquier circunstancia o interés personal que pueda percibirse como una influencia inapropiada en la representación o interpretación de los resultados de la investigación informados. Cualquier papel de los financiadores en el diseño del estudio; en la recopilación, análisis o interpretación de datos; en la redacción del manuscrito, o en la decisión de publicar los resultados deben declararse en esta sección. Si no hay ningún rol, por favor indique "Los financiadores no tuvieron ningún papel en el diseño del estudio; en la recopilación, análisis o interpretación de datos; en la redacción del manuscrito, o en la decisión de publicar los resultados".</w:t>
      </w:r>
    </w:p>
    <w:p w14:paraId="7CA890F1" w14:textId="77777777" w:rsidR="00866B87" w:rsidRPr="00785132" w:rsidRDefault="00866B87" w:rsidP="00866B87">
      <w:pPr>
        <w:adjustRightInd w:val="0"/>
        <w:snapToGrid w:val="0"/>
        <w:spacing w:before="240" w:after="60" w:line="228" w:lineRule="auto"/>
        <w:ind w:left="2608"/>
        <w:rPr>
          <w:b/>
          <w:bCs/>
          <w:szCs w:val="18"/>
          <w:lang w:val="es-MX" w:bidi="en-US"/>
        </w:rPr>
      </w:pPr>
      <w:r w:rsidRPr="00613B31">
        <w:rPr>
          <w:b/>
          <w:bCs/>
          <w:szCs w:val="18"/>
          <w:lang w:val="es" w:bidi="en-US"/>
        </w:rPr>
        <w:t>Apéndice A</w:t>
      </w:r>
    </w:p>
    <w:p w14:paraId="69CD7937" w14:textId="77777777" w:rsidR="00866B87" w:rsidRPr="00785132" w:rsidRDefault="00866B87" w:rsidP="00866B87">
      <w:pPr>
        <w:pStyle w:val="MDPI31text"/>
        <w:rPr>
          <w:lang w:val="es-MX"/>
        </w:rPr>
      </w:pPr>
      <w:r w:rsidRPr="00613B31">
        <w:rPr>
          <w:lang w:val="es"/>
        </w:rPr>
        <w:lastRenderedPageBreak/>
        <w:t>El apéndice es una sección opcional que puede contener detalles y datos complementarios al texto</w:t>
      </w:r>
      <w:r>
        <w:rPr>
          <w:lang w:val="es"/>
        </w:rPr>
        <w:t xml:space="preserve"> principal, por ejemplo, explicaciones de detalles experimentales que interrumpirían el flujo del texto principal pero</w:t>
      </w:r>
      <w:r w:rsidRPr="00613B31">
        <w:rPr>
          <w:lang w:val="es"/>
        </w:rPr>
        <w:t xml:space="preserve"> que, sin embargo, siguen siendo cruciales para comprender y reproducir la investigación mostrada; las cifras de réplicas para experimentos de las cuales se muestran datos representativos en el texto principal se pueden agregar aquí si son breves o como datos complementarios. Las pruebas matemáticas de los resultados que no son centrales para el artículo se pueden agregar como un apéndice.</w:t>
      </w:r>
    </w:p>
    <w:p w14:paraId="0AB02300" w14:textId="77777777" w:rsidR="00866B87" w:rsidRPr="00785132" w:rsidRDefault="00866B87" w:rsidP="00866B87">
      <w:pPr>
        <w:adjustRightInd w:val="0"/>
        <w:snapToGrid w:val="0"/>
        <w:spacing w:before="240" w:after="60" w:line="228" w:lineRule="auto"/>
        <w:ind w:left="2608"/>
        <w:rPr>
          <w:b/>
          <w:bCs/>
          <w:szCs w:val="18"/>
          <w:lang w:val="es-MX" w:bidi="en-US"/>
        </w:rPr>
      </w:pPr>
      <w:r w:rsidRPr="00613B31">
        <w:rPr>
          <w:b/>
          <w:bCs/>
          <w:szCs w:val="18"/>
          <w:lang w:val="es" w:bidi="en-US"/>
        </w:rPr>
        <w:t>Apéndice B</w:t>
      </w:r>
    </w:p>
    <w:p w14:paraId="223B7FAF" w14:textId="77777777" w:rsidR="00866B87" w:rsidRPr="00785132" w:rsidRDefault="00866B87" w:rsidP="00866B87">
      <w:pPr>
        <w:pStyle w:val="MDPI31text"/>
        <w:rPr>
          <w:lang w:val="es-MX"/>
        </w:rPr>
      </w:pPr>
      <w:r w:rsidRPr="00613B31">
        <w:rPr>
          <w:lang w:val="es"/>
        </w:rPr>
        <w:t xml:space="preserve">Todas las secciones del apéndice deben </w:t>
      </w:r>
      <w:r>
        <w:rPr>
          <w:lang w:val="es"/>
        </w:rPr>
        <w:t>citarse en el texto principal. En los apéndices, las Figuras, Tablas, etc. deben etiquetarse comenzando con "A", por ejemplo, Figura A1, Figura A2, etc.</w:t>
      </w:r>
    </w:p>
    <w:p w14:paraId="5F9E1764" w14:textId="77777777" w:rsidR="00866B87" w:rsidRPr="00785132" w:rsidRDefault="00866B87" w:rsidP="00866B87">
      <w:pPr>
        <w:pStyle w:val="MDPI21heading1"/>
        <w:ind w:left="0"/>
        <w:rPr>
          <w:lang w:val="es-MX"/>
        </w:rPr>
      </w:pPr>
      <w:r w:rsidRPr="00FA04F1">
        <w:rPr>
          <w:lang w:val="es"/>
        </w:rPr>
        <w:t>Referencias</w:t>
      </w:r>
    </w:p>
    <w:p w14:paraId="4EF447B8" w14:textId="77777777" w:rsidR="00866B87" w:rsidRPr="00785132" w:rsidRDefault="00866B87" w:rsidP="00866B87">
      <w:pPr>
        <w:pStyle w:val="MDPI71References"/>
        <w:numPr>
          <w:ilvl w:val="0"/>
          <w:numId w:val="0"/>
        </w:numPr>
        <w:ind w:left="425"/>
        <w:rPr>
          <w:lang w:val="es-MX"/>
        </w:rPr>
      </w:pPr>
      <w:r w:rsidRPr="00325902">
        <w:rPr>
          <w:lang w:val="es"/>
        </w:rPr>
        <w:t xml:space="preserve">Las referencias deben numerarse por orden de aparición en el texto (incluidas las citas en tablas y leyendas) y enumerarse individualmente al final del manuscrito. Recomendamos preparar las referencias con un paquete de software de bibliografía, como </w:t>
      </w:r>
      <w:proofErr w:type="spellStart"/>
      <w:r w:rsidRPr="00325902">
        <w:rPr>
          <w:lang w:val="es"/>
        </w:rPr>
        <w:t>End</w:t>
      </w:r>
      <w:proofErr w:type="spellEnd"/>
      <w:r>
        <w:rPr>
          <w:lang w:val="es"/>
        </w:rPr>
        <w:t xml:space="preserve"> </w:t>
      </w:r>
      <w:r w:rsidRPr="00325902">
        <w:rPr>
          <w:lang w:val="es"/>
        </w:rPr>
        <w:t>Note, Reference</w:t>
      </w:r>
      <w:r>
        <w:rPr>
          <w:lang w:val="es"/>
        </w:rPr>
        <w:t xml:space="preserve"> </w:t>
      </w:r>
      <w:r w:rsidRPr="00325902">
        <w:rPr>
          <w:lang w:val="es"/>
        </w:rPr>
        <w:t>Manager o Zotero para evitar errores de escritura y referencias duplicadas. Incluya el identificador de objeto digital (DOI) para todas las referencias cuando estén disponibles.</w:t>
      </w:r>
    </w:p>
    <w:p w14:paraId="0C70495F" w14:textId="77777777" w:rsidR="00866B87" w:rsidRPr="00785132" w:rsidRDefault="00866B87" w:rsidP="00866B87">
      <w:pPr>
        <w:pStyle w:val="MDPI71References"/>
        <w:numPr>
          <w:ilvl w:val="0"/>
          <w:numId w:val="0"/>
        </w:numPr>
        <w:ind w:left="425"/>
        <w:rPr>
          <w:lang w:val="es-MX"/>
        </w:rPr>
      </w:pPr>
    </w:p>
    <w:p w14:paraId="4ABB67BA" w14:textId="77777777" w:rsidR="00866B87" w:rsidRPr="00785132" w:rsidRDefault="00866B87" w:rsidP="00866B87">
      <w:pPr>
        <w:pStyle w:val="MDPI71References"/>
        <w:numPr>
          <w:ilvl w:val="0"/>
          <w:numId w:val="0"/>
        </w:numPr>
        <w:ind w:left="425"/>
        <w:rPr>
          <w:lang w:val="es-MX"/>
        </w:rPr>
      </w:pPr>
      <w:r>
        <w:rPr>
          <w:lang w:val="es"/>
        </w:rPr>
        <w:t xml:space="preserve">Las citas y referencias en los Materiales Complementarios están permitidas </w:t>
      </w:r>
      <w:r w:rsidRPr="00325902">
        <w:rPr>
          <w:lang w:val="es"/>
        </w:rPr>
        <w:t xml:space="preserve">siempre que también aparezcan en la lista de referencias aquí. </w:t>
      </w:r>
    </w:p>
    <w:p w14:paraId="1287167A" w14:textId="77777777" w:rsidR="00866B87" w:rsidRPr="00785132" w:rsidRDefault="00866B87" w:rsidP="00866B87">
      <w:pPr>
        <w:pStyle w:val="MDPI71References"/>
        <w:numPr>
          <w:ilvl w:val="0"/>
          <w:numId w:val="0"/>
        </w:numPr>
        <w:ind w:left="425"/>
        <w:rPr>
          <w:lang w:val="es-MX"/>
        </w:rPr>
      </w:pPr>
    </w:p>
    <w:p w14:paraId="6375F9DF" w14:textId="77777777" w:rsidR="00866B87" w:rsidRPr="00785132" w:rsidRDefault="00866B87" w:rsidP="00866B87">
      <w:pPr>
        <w:pStyle w:val="MDPI71References"/>
        <w:numPr>
          <w:ilvl w:val="0"/>
          <w:numId w:val="0"/>
        </w:numPr>
        <w:ind w:left="425"/>
        <w:rPr>
          <w:lang w:val="es-MX"/>
        </w:rPr>
      </w:pPr>
      <w:r w:rsidRPr="00325902">
        <w:rPr>
          <w:lang w:val="es"/>
        </w:rPr>
        <w:t>En el texto, los números de referencia deben colocarse entre corchetes [ ]</w:t>
      </w:r>
      <w:r>
        <w:rPr>
          <w:lang w:val="es"/>
        </w:rPr>
        <w:t xml:space="preserve"> y colocarse antes de la puntuación; por ejemplo,  </w:t>
      </w:r>
      <w:r w:rsidRPr="00325902">
        <w:rPr>
          <w:lang w:val="es"/>
        </w:rPr>
        <w:t>[1], [1–3] o [1,3]. Para las citas incrustadas en el texto con paginación, use paréntesis y corchetes para indicar el número de referencia y los números de página; por ejemplo [5] (p. 10), o [6] (pp. 101-105).</w:t>
      </w:r>
    </w:p>
    <w:p w14:paraId="3FFFB8A7" w14:textId="77777777" w:rsidR="00866B87" w:rsidRPr="00785132" w:rsidRDefault="00866B87" w:rsidP="00866B87">
      <w:pPr>
        <w:pStyle w:val="MDPI71References"/>
        <w:numPr>
          <w:ilvl w:val="0"/>
          <w:numId w:val="0"/>
        </w:numPr>
        <w:ind w:left="425"/>
        <w:rPr>
          <w:lang w:val="es-MX"/>
        </w:rPr>
      </w:pPr>
    </w:p>
    <w:p w14:paraId="505BB3F0" w14:textId="77777777" w:rsidR="00866B87" w:rsidRPr="00785132" w:rsidRDefault="00866B87" w:rsidP="00866B87">
      <w:pPr>
        <w:pStyle w:val="MDPI71References"/>
        <w:numPr>
          <w:ilvl w:val="0"/>
          <w:numId w:val="4"/>
        </w:numPr>
        <w:ind w:left="425" w:hanging="425"/>
        <w:rPr>
          <w:lang w:val="es-MX"/>
        </w:rPr>
      </w:pPr>
      <w:r>
        <w:rPr>
          <w:lang w:val="es"/>
        </w:rPr>
        <w:t xml:space="preserve">Autor 1, A.B.; Autor 2, C.D. Título del artículo. </w:t>
      </w:r>
      <w:r>
        <w:rPr>
          <w:i/>
          <w:lang w:val="es"/>
        </w:rPr>
        <w:t>Abreviatura del nombre de la revista</w:t>
      </w:r>
      <w:r>
        <w:rPr>
          <w:b/>
          <w:lang w:val="es"/>
        </w:rPr>
        <w:t xml:space="preserve"> Año,</w:t>
      </w:r>
      <w:r>
        <w:rPr>
          <w:lang w:val="es"/>
        </w:rPr>
        <w:t xml:space="preserve"> </w:t>
      </w:r>
      <w:r>
        <w:rPr>
          <w:i/>
          <w:lang w:val="es"/>
        </w:rPr>
        <w:t xml:space="preserve">Volumen, </w:t>
      </w:r>
      <w:r>
        <w:rPr>
          <w:lang w:val="es"/>
        </w:rPr>
        <w:t>Rango de páginas.</w:t>
      </w:r>
    </w:p>
    <w:p w14:paraId="6912CCC9" w14:textId="77777777" w:rsidR="00866B87" w:rsidRPr="00785132" w:rsidRDefault="00866B87" w:rsidP="00866B87">
      <w:pPr>
        <w:pStyle w:val="MDPI71References"/>
        <w:numPr>
          <w:ilvl w:val="0"/>
          <w:numId w:val="4"/>
        </w:numPr>
        <w:ind w:left="425" w:hanging="425"/>
        <w:rPr>
          <w:lang w:val="es-MX"/>
        </w:rPr>
      </w:pPr>
      <w:r>
        <w:rPr>
          <w:lang w:val="es"/>
        </w:rPr>
        <w:t xml:space="preserve">Autor 1, A.; Autor 2, B. Título del capítulo. En </w:t>
      </w:r>
      <w:r>
        <w:rPr>
          <w:i/>
          <w:lang w:val="es"/>
        </w:rPr>
        <w:t>el título del libro,</w:t>
      </w:r>
      <w:r>
        <w:rPr>
          <w:lang w:val="es"/>
        </w:rPr>
        <w:t>2ª ed.; Editor 1, A., Editor 2, B., Eds.; Editorial: Ubicación del editor, país, 2007; Volumen 3, pp. 154-196.</w:t>
      </w:r>
    </w:p>
    <w:p w14:paraId="1147299E" w14:textId="77777777" w:rsidR="00866B87" w:rsidRDefault="00866B87" w:rsidP="00866B87">
      <w:pPr>
        <w:pStyle w:val="MDPI71References"/>
        <w:numPr>
          <w:ilvl w:val="0"/>
          <w:numId w:val="4"/>
        </w:numPr>
        <w:ind w:left="425" w:hanging="425"/>
      </w:pPr>
      <w:r>
        <w:rPr>
          <w:lang w:val="es"/>
        </w:rPr>
        <w:t xml:space="preserve">Autor 1, A.; Autor 2, B. </w:t>
      </w:r>
      <w:r>
        <w:rPr>
          <w:i/>
          <w:lang w:val="es"/>
        </w:rPr>
        <w:t>Título del libro,</w:t>
      </w:r>
      <w:r>
        <w:rPr>
          <w:lang w:val="es"/>
        </w:rPr>
        <w:t>3ª ed.; Editorial: Ubicación del editor, país, 2008; págs. 154-196.</w:t>
      </w:r>
    </w:p>
    <w:p w14:paraId="721449C5" w14:textId="77777777" w:rsidR="00866B87" w:rsidRPr="00785132" w:rsidRDefault="00866B87" w:rsidP="00866B87">
      <w:pPr>
        <w:pStyle w:val="MDPI71References"/>
        <w:numPr>
          <w:ilvl w:val="0"/>
          <w:numId w:val="3"/>
        </w:numPr>
        <w:ind w:left="425" w:hanging="425"/>
        <w:rPr>
          <w:lang w:val="es-MX"/>
        </w:rPr>
      </w:pPr>
      <w:r w:rsidRPr="00325902">
        <w:rPr>
          <w:lang w:val="es"/>
        </w:rPr>
        <w:t xml:space="preserve">Autor 1, A.B.; Autor 2, C. Título de la obra inédita. </w:t>
      </w:r>
      <w:r w:rsidRPr="00325902">
        <w:rPr>
          <w:i/>
          <w:lang w:val="es"/>
        </w:rPr>
        <w:t>Abreviatura del nombre de la</w:t>
      </w:r>
      <w:r>
        <w:rPr>
          <w:lang w:val="es"/>
        </w:rPr>
        <w:t xml:space="preserve"> revista etapa de</w:t>
      </w:r>
      <w:r w:rsidRPr="00FD4509">
        <w:rPr>
          <w:lang w:val="es"/>
        </w:rPr>
        <w:t xml:space="preserve"> publicación </w:t>
      </w:r>
      <w:r>
        <w:rPr>
          <w:lang w:val="es"/>
        </w:rPr>
        <w:t xml:space="preserve"> </w:t>
      </w:r>
      <w:r w:rsidRPr="00325902">
        <w:rPr>
          <w:lang w:val="es"/>
        </w:rPr>
        <w:t>(en revisión; aceptado; en prensa).</w:t>
      </w:r>
    </w:p>
    <w:p w14:paraId="0F5EED53" w14:textId="77777777" w:rsidR="00866B87" w:rsidRPr="00325902" w:rsidRDefault="00866B87" w:rsidP="00866B87">
      <w:pPr>
        <w:pStyle w:val="MDPI71References"/>
        <w:numPr>
          <w:ilvl w:val="0"/>
          <w:numId w:val="3"/>
        </w:numPr>
        <w:ind w:left="425" w:hanging="425"/>
      </w:pPr>
      <w:r w:rsidRPr="00325902">
        <w:rPr>
          <w:lang w:val="es"/>
        </w:rPr>
        <w:t>Autor 1, A.B. (Universidad, Ciudad, Estado, País); Autor 2, C. (Instituto, Ciudad, Estado, País). Comunicación personal, 2012.</w:t>
      </w:r>
    </w:p>
    <w:p w14:paraId="47C34C37" w14:textId="77777777" w:rsidR="00866B87" w:rsidRPr="00785132" w:rsidRDefault="00866B87" w:rsidP="00866B87">
      <w:pPr>
        <w:pStyle w:val="MDPI71References"/>
        <w:numPr>
          <w:ilvl w:val="0"/>
          <w:numId w:val="3"/>
        </w:numPr>
        <w:ind w:left="425" w:hanging="425"/>
        <w:rPr>
          <w:lang w:val="es-MX"/>
        </w:rPr>
      </w:pPr>
      <w:r w:rsidRPr="00325902">
        <w:rPr>
          <w:lang w:val="es"/>
        </w:rPr>
        <w:t>Autor 1, A.B.; Autor 2, C.D.; Autor 3, E.F. Título de la presentación. En el título de la obra recopilada (si está disponible), Actas del nombre de la conferencia, lugar de la conferencia, país, fecha de la conferencia; Editor 1, Editor 2, Eds. (si está disponible); Editorial: Ciudad, País, Año (si está disponible); Número de resumen (opcional), Paginación (opcional).</w:t>
      </w:r>
    </w:p>
    <w:p w14:paraId="2A4FA343" w14:textId="77777777" w:rsidR="00866B87" w:rsidRPr="00785132" w:rsidRDefault="00866B87" w:rsidP="00866B87">
      <w:pPr>
        <w:pStyle w:val="MDPI71References"/>
        <w:numPr>
          <w:ilvl w:val="0"/>
          <w:numId w:val="3"/>
        </w:numPr>
        <w:ind w:left="425" w:hanging="425"/>
        <w:rPr>
          <w:lang w:val="es-MX"/>
        </w:rPr>
      </w:pPr>
      <w:r w:rsidRPr="00325902">
        <w:rPr>
          <w:lang w:val="es"/>
        </w:rPr>
        <w:t>Autor 1, A.B. Título de la tesis. Nivel de tesis, Universidad que otorga el título, Ubicación de la universidad, Fecha de finalización.</w:t>
      </w:r>
    </w:p>
    <w:p w14:paraId="4C370D8B" w14:textId="77777777" w:rsidR="00866B87" w:rsidRPr="00785132" w:rsidRDefault="00866B87" w:rsidP="00866B87">
      <w:pPr>
        <w:pStyle w:val="MDPI71References"/>
        <w:numPr>
          <w:ilvl w:val="0"/>
          <w:numId w:val="3"/>
        </w:numPr>
        <w:ind w:left="425" w:hanging="425"/>
        <w:rPr>
          <w:lang w:val="es-MX"/>
        </w:rPr>
      </w:pPr>
      <w:r w:rsidRPr="00325902">
        <w:rPr>
          <w:lang w:val="es"/>
        </w:rPr>
        <w:t>Título del Sitio. Disponible en línea: URL (accedida el día mes año).</w:t>
      </w:r>
    </w:p>
    <w:p w14:paraId="20B06C3D" w14:textId="77777777" w:rsidR="00F0420F" w:rsidRPr="00866B87" w:rsidRDefault="00F0420F" w:rsidP="00866B87">
      <w:pPr>
        <w:rPr>
          <w:lang w:val="es-MX"/>
        </w:rPr>
      </w:pPr>
    </w:p>
    <w:sectPr w:rsidR="00F0420F" w:rsidRPr="00866B87" w:rsidSect="002F1E8B">
      <w:headerReference w:type="even" r:id="rId10"/>
      <w:headerReference w:type="default" r:id="rId11"/>
      <w:footerReference w:type="default" r:id="rId12"/>
      <w:headerReference w:type="first" r:id="rId13"/>
      <w:footerReference w:type="first" r:id="rId14"/>
      <w:type w:val="continuous"/>
      <w:pgSz w:w="11906" w:h="16838" w:code="9"/>
      <w:pgMar w:top="1560" w:right="720" w:bottom="1077" w:left="720" w:header="0" w:footer="340" w:gutter="0"/>
      <w:pgNumType w:start="3"/>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B823A" w14:textId="77777777" w:rsidR="00270189" w:rsidRDefault="00270189">
      <w:pPr>
        <w:spacing w:line="240" w:lineRule="auto"/>
      </w:pPr>
      <w:r>
        <w:separator/>
      </w:r>
    </w:p>
  </w:endnote>
  <w:endnote w:type="continuationSeparator" w:id="0">
    <w:p w14:paraId="62B6649B" w14:textId="77777777" w:rsidR="00270189" w:rsidRDefault="00270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21F7" w14:textId="77777777" w:rsidR="00975B88" w:rsidRPr="00EE5642" w:rsidRDefault="00975B88" w:rsidP="00975B88">
    <w:pPr>
      <w:pStyle w:val="Piedepgina"/>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B2164" w14:textId="77777777" w:rsidR="00586845" w:rsidRDefault="00586845" w:rsidP="00B3589F">
    <w:pPr>
      <w:pStyle w:val="MDPIfooterfirstpage"/>
      <w:pBdr>
        <w:top w:val="single" w:sz="4" w:space="0" w:color="000000"/>
      </w:pBdr>
      <w:adjustRightInd w:val="0"/>
      <w:snapToGrid w:val="0"/>
      <w:spacing w:before="480" w:line="100" w:lineRule="exact"/>
      <w:rPr>
        <w:i/>
      </w:rPr>
    </w:pPr>
  </w:p>
  <w:p w14:paraId="643CCFCB" w14:textId="1CC6FE52" w:rsidR="00975B88" w:rsidRPr="008E0836" w:rsidRDefault="008E0836" w:rsidP="001C3497">
    <w:pPr>
      <w:pStyle w:val="MDPIfooterfirstpage"/>
      <w:tabs>
        <w:tab w:val="clear" w:pos="8845"/>
        <w:tab w:val="right" w:pos="10466"/>
      </w:tabs>
      <w:spacing w:line="240" w:lineRule="auto"/>
      <w:jc w:val="both"/>
      <w:rPr>
        <w:lang w:val="es-MX"/>
      </w:rPr>
    </w:pPr>
    <w:r w:rsidRPr="00752196">
      <w:rPr>
        <w:i/>
        <w:szCs w:val="16"/>
        <w:lang w:val="es"/>
      </w:rPr>
      <w:t xml:space="preserve">Revista </w:t>
    </w:r>
    <w:r>
      <w:rPr>
        <w:i/>
        <w:szCs w:val="16"/>
        <w:lang w:val="es"/>
      </w:rPr>
      <w:t xml:space="preserve">EYA ACADEMY Número </w:t>
    </w:r>
    <w:r w:rsidR="00866B87">
      <w:rPr>
        <w:i/>
        <w:szCs w:val="16"/>
        <w:lang w:val="es"/>
      </w:rPr>
      <w:t>X</w:t>
    </w:r>
    <w:r>
      <w:rPr>
        <w:i/>
        <w:szCs w:val="16"/>
        <w:lang w:val="es"/>
      </w:rPr>
      <w:t xml:space="preserve"> Año</w:t>
    </w:r>
    <w:r w:rsidRPr="00946DCA">
      <w:rPr>
        <w:i/>
        <w:lang w:val="es"/>
      </w:rPr>
      <w:t xml:space="preserve"> </w:t>
    </w:r>
    <w:r w:rsidR="00866B87" w:rsidRPr="00866B87">
      <w:rPr>
        <w:b/>
        <w:bCs/>
        <w:i/>
        <w:lang w:val="es"/>
      </w:rPr>
      <w:t>XXXX</w:t>
    </w:r>
    <w:r w:rsidR="001C3497" w:rsidRPr="008B308E">
      <w:rPr>
        <w:lang w:val="fr-CH"/>
      </w:rPr>
      <w:tab/>
    </w:r>
    <w:hyperlink r:id="rId1" w:history="1">
      <w:r w:rsidR="008B5E98">
        <w:rPr>
          <w:rStyle w:val="Hipervnculo"/>
          <w:lang w:val="fr-CH"/>
        </w:rPr>
        <w:t>https://www.revistaeyaacademy.mx/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4F95F" w14:textId="77777777" w:rsidR="00270189" w:rsidRDefault="00270189">
      <w:pPr>
        <w:spacing w:line="240" w:lineRule="auto"/>
      </w:pPr>
      <w:r>
        <w:separator/>
      </w:r>
    </w:p>
  </w:footnote>
  <w:footnote w:type="continuationSeparator" w:id="0">
    <w:p w14:paraId="371566C7" w14:textId="77777777" w:rsidR="00270189" w:rsidRDefault="002701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3D98" w14:textId="77777777" w:rsidR="00975B88" w:rsidRDefault="00975B88" w:rsidP="00975B88">
    <w:pPr>
      <w:pStyle w:val="Encabezad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DCB3" w14:textId="77777777" w:rsidR="004E6911" w:rsidRDefault="004E6911" w:rsidP="001C3497">
    <w:pPr>
      <w:tabs>
        <w:tab w:val="right" w:pos="10466"/>
      </w:tabs>
      <w:adjustRightInd w:val="0"/>
      <w:snapToGrid w:val="0"/>
      <w:spacing w:line="240" w:lineRule="auto"/>
      <w:rPr>
        <w:i/>
        <w:sz w:val="16"/>
      </w:rPr>
    </w:pPr>
  </w:p>
  <w:p w14:paraId="296E09ED" w14:textId="77777777" w:rsidR="004E6911" w:rsidRDefault="004E6911" w:rsidP="001C3497">
    <w:pPr>
      <w:tabs>
        <w:tab w:val="right" w:pos="10466"/>
      </w:tabs>
      <w:adjustRightInd w:val="0"/>
      <w:snapToGrid w:val="0"/>
      <w:spacing w:line="240" w:lineRule="auto"/>
      <w:rPr>
        <w:i/>
        <w:sz w:val="16"/>
      </w:rPr>
    </w:pPr>
  </w:p>
  <w:p w14:paraId="20C94ED5" w14:textId="77777777" w:rsidR="004E6911" w:rsidRDefault="004E6911" w:rsidP="001C3497">
    <w:pPr>
      <w:tabs>
        <w:tab w:val="right" w:pos="10466"/>
      </w:tabs>
      <w:adjustRightInd w:val="0"/>
      <w:snapToGrid w:val="0"/>
      <w:spacing w:line="240" w:lineRule="auto"/>
      <w:rPr>
        <w:i/>
        <w:sz w:val="16"/>
      </w:rPr>
    </w:pPr>
  </w:p>
  <w:p w14:paraId="2A90203E" w14:textId="4BDF4975" w:rsidR="00586845" w:rsidRPr="00A350D3" w:rsidRDefault="00A350D3" w:rsidP="001C3497">
    <w:pPr>
      <w:tabs>
        <w:tab w:val="right" w:pos="10466"/>
      </w:tabs>
      <w:adjustRightInd w:val="0"/>
      <w:snapToGrid w:val="0"/>
      <w:spacing w:line="240" w:lineRule="auto"/>
      <w:rPr>
        <w:sz w:val="16"/>
        <w:lang w:val="es-MX"/>
      </w:rPr>
    </w:pPr>
    <w:r w:rsidRPr="00A350D3">
      <w:rPr>
        <w:i/>
        <w:sz w:val="16"/>
        <w:lang w:val="es-MX"/>
      </w:rPr>
      <w:t xml:space="preserve">Revista EYA ACADEMY Número 1 Año </w:t>
    </w:r>
    <w:r w:rsidRPr="00A350D3">
      <w:rPr>
        <w:b/>
        <w:bCs/>
        <w:iCs/>
        <w:sz w:val="16"/>
        <w:lang w:val="es-MX"/>
      </w:rPr>
      <w:t>2023</w:t>
    </w:r>
    <w:r w:rsidR="001C3497" w:rsidRPr="00A350D3">
      <w:rPr>
        <w:sz w:val="16"/>
        <w:lang w:val="es-MX"/>
      </w:rPr>
      <w:tab/>
    </w:r>
    <w:r w:rsidR="00113C77">
      <w:rPr>
        <w:sz w:val="16"/>
      </w:rPr>
      <w:fldChar w:fldCharType="begin"/>
    </w:r>
    <w:r w:rsidR="00113C77" w:rsidRPr="00A350D3">
      <w:rPr>
        <w:sz w:val="16"/>
        <w:lang w:val="es-MX"/>
      </w:rPr>
      <w:instrText xml:space="preserve"> PAGE   \* MERGEFORMAT </w:instrText>
    </w:r>
    <w:r w:rsidR="00113C77">
      <w:rPr>
        <w:sz w:val="16"/>
      </w:rPr>
      <w:fldChar w:fldCharType="separate"/>
    </w:r>
    <w:r w:rsidR="00FD2E4E" w:rsidRPr="00A350D3">
      <w:rPr>
        <w:sz w:val="16"/>
        <w:lang w:val="es-MX"/>
      </w:rPr>
      <w:t>5</w:t>
    </w:r>
    <w:r w:rsidR="00113C77">
      <w:rPr>
        <w:sz w:val="16"/>
      </w:rPr>
      <w:fldChar w:fldCharType="end"/>
    </w:r>
  </w:p>
  <w:p w14:paraId="7631A9AF" w14:textId="77777777" w:rsidR="00975B88" w:rsidRPr="00A350D3" w:rsidRDefault="00975B88" w:rsidP="00B3589F">
    <w:pPr>
      <w:pBdr>
        <w:bottom w:val="single" w:sz="4" w:space="1" w:color="000000"/>
      </w:pBdr>
      <w:tabs>
        <w:tab w:val="right" w:pos="8844"/>
      </w:tabs>
      <w:adjustRightInd w:val="0"/>
      <w:snapToGrid w:val="0"/>
      <w:spacing w:after="480" w:line="100" w:lineRule="exact"/>
      <w:jc w:val="left"/>
      <w:rPr>
        <w:sz w:val="16"/>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FC71C3" w:rsidRPr="001C3497" w14:paraId="6DBBE09D" w14:textId="77777777" w:rsidTr="00093CB7">
      <w:trPr>
        <w:trHeight w:val="686"/>
      </w:trPr>
      <w:tc>
        <w:tcPr>
          <w:tcW w:w="3679" w:type="dxa"/>
          <w:shd w:val="clear" w:color="auto" w:fill="auto"/>
          <w:vAlign w:val="center"/>
        </w:tcPr>
        <w:p w14:paraId="1040B111" w14:textId="77777777" w:rsidR="00FC71C3" w:rsidRPr="000802ED" w:rsidRDefault="00FC71C3" w:rsidP="00FC71C3">
          <w:pPr>
            <w:pStyle w:val="Encabezado"/>
            <w:pBdr>
              <w:bottom w:val="none" w:sz="0" w:space="0" w:color="auto"/>
            </w:pBdr>
            <w:jc w:val="left"/>
            <w:rPr>
              <w:rFonts w:eastAsia="DengXian"/>
              <w:b/>
              <w:bCs/>
            </w:rPr>
          </w:pPr>
        </w:p>
      </w:tc>
      <w:tc>
        <w:tcPr>
          <w:tcW w:w="4535" w:type="dxa"/>
          <w:shd w:val="clear" w:color="auto" w:fill="auto"/>
          <w:vAlign w:val="center"/>
        </w:tcPr>
        <w:p w14:paraId="1CD5860F" w14:textId="77777777" w:rsidR="00FC71C3" w:rsidRPr="000802ED" w:rsidRDefault="00FC71C3" w:rsidP="00FC71C3">
          <w:pPr>
            <w:pStyle w:val="Encabezado"/>
            <w:pBdr>
              <w:bottom w:val="none" w:sz="0" w:space="0" w:color="auto"/>
            </w:pBdr>
            <w:jc w:val="left"/>
            <w:rPr>
              <w:rFonts w:eastAsia="DengXian"/>
              <w:b/>
              <w:bCs/>
            </w:rPr>
          </w:pPr>
          <w:r w:rsidRPr="0058019D">
            <w:rPr>
              <w:rFonts w:eastAsia="DengXian"/>
              <w:b/>
              <w:bCs/>
            </w:rPr>
            <mc:AlternateContent>
              <mc:Choice Requires="wps">
                <w:drawing>
                  <wp:anchor distT="45720" distB="45720" distL="114300" distR="114300" simplePos="0" relativeHeight="251659264" behindDoc="0" locked="0" layoutInCell="1" allowOverlap="1" wp14:anchorId="5BA4E104" wp14:editId="5F594B91">
                    <wp:simplePos x="0" y="0"/>
                    <wp:positionH relativeFrom="column">
                      <wp:posOffset>70485</wp:posOffset>
                    </wp:positionH>
                    <wp:positionV relativeFrom="paragraph">
                      <wp:posOffset>123825</wp:posOffset>
                    </wp:positionV>
                    <wp:extent cx="2360930" cy="1404620"/>
                    <wp:effectExtent l="0" t="0" r="1270" b="127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37E3FEE" w14:textId="77777777" w:rsidR="00FC71C3" w:rsidRPr="00827666" w:rsidRDefault="00FC71C3" w:rsidP="00FC71C3">
                                <w:pPr>
                                  <w:jc w:val="center"/>
                                  <w:rPr>
                                    <w:rFonts w:ascii="Century Schoolbook" w:hAnsi="Century Schoolbook" w:cstheme="minorBidi"/>
                                    <w:b/>
                                    <w:bCs/>
                                    <w:color w:val="auto"/>
                                    <w:kern w:val="24"/>
                                    <w:sz w:val="40"/>
                                    <w:szCs w:val="40"/>
                                    <w:lang w:val="es-ES"/>
                                  </w:rPr>
                                </w:pPr>
                                <w:r>
                                  <w:rPr>
                                    <w:rFonts w:ascii="Century Schoolbook" w:hAnsi="Century Schoolbook" w:cstheme="minorBidi"/>
                                    <w:b/>
                                    <w:bCs/>
                                    <w:color w:val="auto"/>
                                    <w:kern w:val="24"/>
                                    <w:sz w:val="40"/>
                                    <w:szCs w:val="40"/>
                                    <w:lang w:val="es-ES"/>
                                  </w:rPr>
                                  <w:t>EYA ACADEMY</w:t>
                                </w:r>
                              </w:p>
                              <w:p w14:paraId="2D6760A2" w14:textId="77777777" w:rsidR="00FC71C3" w:rsidRDefault="00FC71C3" w:rsidP="00FC71C3">
                                <w:pPr>
                                  <w:jc w:val="center"/>
                                  <w:rPr>
                                    <w:rFonts w:ascii="Century Schoolbook" w:hAnsi="Century Schoolbook" w:cstheme="minorBidi"/>
                                    <w:color w:val="auto"/>
                                    <w:spacing w:val="60"/>
                                    <w:kern w:val="24"/>
                                    <w:sz w:val="22"/>
                                    <w:szCs w:val="22"/>
                                    <w:lang w:val="es-ES"/>
                                  </w:rPr>
                                </w:pPr>
                                <w:r>
                                  <w:rPr>
                                    <w:rFonts w:ascii="Century Schoolbook" w:hAnsi="Century Schoolbook" w:cstheme="minorBidi"/>
                                    <w:color w:val="auto"/>
                                    <w:spacing w:val="60"/>
                                    <w:kern w:val="24"/>
                                    <w:sz w:val="22"/>
                                    <w:szCs w:val="22"/>
                                    <w:lang w:val="es-ES"/>
                                  </w:rPr>
                                  <w:t xml:space="preserve">REVISTA DE </w:t>
                                </w:r>
                                <w:r w:rsidRPr="00702045">
                                  <w:rPr>
                                    <w:rFonts w:ascii="Century Schoolbook" w:hAnsi="Century Schoolbook" w:cstheme="minorBidi"/>
                                    <w:color w:val="auto"/>
                                    <w:spacing w:val="60"/>
                                    <w:kern w:val="24"/>
                                    <w:sz w:val="22"/>
                                    <w:szCs w:val="22"/>
                                    <w:lang w:val="es-ES"/>
                                  </w:rPr>
                                  <w:t xml:space="preserve">DIVULGACIÓN </w:t>
                                </w:r>
                              </w:p>
                              <w:p w14:paraId="71F2F227" w14:textId="77777777" w:rsidR="00FC71C3" w:rsidRPr="0058019D" w:rsidRDefault="00FC71C3" w:rsidP="00FC71C3">
                                <w:pPr>
                                  <w:jc w:val="center"/>
                                  <w:rPr>
                                    <w:lang w:val="es-MX"/>
                                  </w:rPr>
                                </w:pPr>
                                <w:r w:rsidRPr="00702045">
                                  <w:rPr>
                                    <w:rFonts w:ascii="Century Schoolbook" w:hAnsi="Century Schoolbook" w:cstheme="minorBidi"/>
                                    <w:color w:val="auto"/>
                                    <w:spacing w:val="60"/>
                                    <w:kern w:val="24"/>
                                    <w:sz w:val="22"/>
                                    <w:szCs w:val="22"/>
                                    <w:lang w:val="es-ES"/>
                                  </w:rPr>
                                  <w:t>EN MATERIALES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BA4E104" id="_x0000_t202" coordsize="21600,21600" o:spt="202" path="m,l,21600r21600,l21600,xe">
                    <v:stroke joinstyle="miter"/>
                    <v:path gradientshapeok="t" o:connecttype="rect"/>
                  </v:shapetype>
                  <v:shape id="Cuadro de texto 7" o:spid="_x0000_s1026" type="#_x0000_t202" style="position:absolute;margin-left:5.55pt;margin-top:9.7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" stroked="f">
                    <v:textbox style="mso-fit-shape-to-text:t">
                      <w:txbxContent>
                        <w:p w14:paraId="537E3FEE" w14:textId="77777777" w:rsidR="00FC71C3" w:rsidRPr="00827666" w:rsidRDefault="00FC71C3" w:rsidP="00FC71C3">
                          <w:pPr>
                            <w:jc w:val="center"/>
                            <w:rPr>
                              <w:rFonts w:ascii="Century Schoolbook" w:hAnsi="Century Schoolbook" w:cstheme="minorBidi"/>
                              <w:b/>
                              <w:bCs/>
                              <w:color w:val="auto"/>
                              <w:kern w:val="24"/>
                              <w:sz w:val="40"/>
                              <w:szCs w:val="40"/>
                              <w:lang w:val="es-ES"/>
                            </w:rPr>
                          </w:pPr>
                          <w:r>
                            <w:rPr>
                              <w:rFonts w:ascii="Century Schoolbook" w:hAnsi="Century Schoolbook" w:cstheme="minorBidi"/>
                              <w:b/>
                              <w:bCs/>
                              <w:color w:val="auto"/>
                              <w:kern w:val="24"/>
                              <w:sz w:val="40"/>
                              <w:szCs w:val="40"/>
                              <w:lang w:val="es-ES"/>
                            </w:rPr>
                            <w:t>EYA ACADEMY</w:t>
                          </w:r>
                        </w:p>
                        <w:p w14:paraId="2D6760A2" w14:textId="77777777" w:rsidR="00FC71C3" w:rsidRDefault="00FC71C3" w:rsidP="00FC71C3">
                          <w:pPr>
                            <w:jc w:val="center"/>
                            <w:rPr>
                              <w:rFonts w:ascii="Century Schoolbook" w:hAnsi="Century Schoolbook" w:cstheme="minorBidi"/>
                              <w:color w:val="auto"/>
                              <w:spacing w:val="60"/>
                              <w:kern w:val="24"/>
                              <w:sz w:val="22"/>
                              <w:szCs w:val="22"/>
                              <w:lang w:val="es-ES"/>
                            </w:rPr>
                          </w:pPr>
                          <w:r>
                            <w:rPr>
                              <w:rFonts w:ascii="Century Schoolbook" w:hAnsi="Century Schoolbook" w:cstheme="minorBidi"/>
                              <w:color w:val="auto"/>
                              <w:spacing w:val="60"/>
                              <w:kern w:val="24"/>
                              <w:sz w:val="22"/>
                              <w:szCs w:val="22"/>
                              <w:lang w:val="es-ES"/>
                            </w:rPr>
                            <w:t xml:space="preserve">REVISTA DE </w:t>
                          </w:r>
                          <w:r w:rsidRPr="00702045">
                            <w:rPr>
                              <w:rFonts w:ascii="Century Schoolbook" w:hAnsi="Century Schoolbook" w:cstheme="minorBidi"/>
                              <w:color w:val="auto"/>
                              <w:spacing w:val="60"/>
                              <w:kern w:val="24"/>
                              <w:sz w:val="22"/>
                              <w:szCs w:val="22"/>
                              <w:lang w:val="es-ES"/>
                            </w:rPr>
                            <w:t xml:space="preserve">DIVULGACIÓN </w:t>
                          </w:r>
                        </w:p>
                        <w:p w14:paraId="71F2F227" w14:textId="77777777" w:rsidR="00FC71C3" w:rsidRPr="0058019D" w:rsidRDefault="00FC71C3" w:rsidP="00FC71C3">
                          <w:pPr>
                            <w:jc w:val="center"/>
                            <w:rPr>
                              <w:lang w:val="es-MX"/>
                            </w:rPr>
                          </w:pPr>
                          <w:r w:rsidRPr="00702045">
                            <w:rPr>
                              <w:rFonts w:ascii="Century Schoolbook" w:hAnsi="Century Schoolbook" w:cstheme="minorBidi"/>
                              <w:color w:val="auto"/>
                              <w:spacing w:val="60"/>
                              <w:kern w:val="24"/>
                              <w:sz w:val="22"/>
                              <w:szCs w:val="22"/>
                              <w:lang w:val="es-ES"/>
                            </w:rPr>
                            <w:t>EN MATERIALES</w:t>
                          </w:r>
                        </w:p>
                      </w:txbxContent>
                    </v:textbox>
                  </v:shape>
                </w:pict>
              </mc:Fallback>
            </mc:AlternateContent>
          </w:r>
        </w:p>
      </w:tc>
      <w:tc>
        <w:tcPr>
          <w:tcW w:w="2273" w:type="dxa"/>
          <w:shd w:val="clear" w:color="auto" w:fill="auto"/>
          <w:vAlign w:val="center"/>
        </w:tcPr>
        <w:p w14:paraId="4684BFB8" w14:textId="77777777" w:rsidR="00FC71C3" w:rsidRPr="000802ED" w:rsidRDefault="00FC71C3" w:rsidP="00FC71C3">
          <w:pPr>
            <w:pStyle w:val="Encabezado"/>
            <w:pBdr>
              <w:bottom w:val="none" w:sz="0" w:space="0" w:color="auto"/>
            </w:pBdr>
            <w:jc w:val="right"/>
            <w:rPr>
              <w:rFonts w:eastAsia="DengXian"/>
              <w:b/>
              <w:bCs/>
            </w:rPr>
          </w:pPr>
        </w:p>
      </w:tc>
    </w:tr>
  </w:tbl>
  <w:p w14:paraId="5D54AB31" w14:textId="77777777" w:rsidR="00975B88" w:rsidRPr="00586845" w:rsidRDefault="00975B88" w:rsidP="00B3589F">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F55"/>
    <w:multiLevelType w:val="hybridMultilevel"/>
    <w:tmpl w:val="2D3CD0E0"/>
    <w:lvl w:ilvl="0" w:tplc="FB5ED9A4">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815A9F"/>
    <w:multiLevelType w:val="hybridMultilevel"/>
    <w:tmpl w:val="A35A1BB6"/>
    <w:lvl w:ilvl="0" w:tplc="E3CE17FC">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C6068"/>
    <w:multiLevelType w:val="hybridMultilevel"/>
    <w:tmpl w:val="2F229196"/>
    <w:lvl w:ilvl="0" w:tplc="A13A9C7E">
      <w:start w:val="1"/>
      <w:numFmt w:val="decimal"/>
      <w:lvlRestart w:val="0"/>
      <w:pStyle w:val="MDPI71References"/>
      <w:lvlText w:val="%1."/>
      <w:lvlJc w:val="left"/>
      <w:pPr>
        <w:ind w:left="425" w:hanging="425"/>
      </w:pPr>
      <w:rPr>
        <w:b w:val="0"/>
        <w:i w:val="0"/>
        <w:color w:val="000000" w:themeColor="text1"/>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E6CFA"/>
    <w:multiLevelType w:val="hybridMultilevel"/>
    <w:tmpl w:val="15EE9E40"/>
    <w:lvl w:ilvl="0" w:tplc="C96CCAA8">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4" w15:restartNumberingAfterBreak="0">
    <w:nsid w:val="18B468F5"/>
    <w:multiLevelType w:val="hybridMultilevel"/>
    <w:tmpl w:val="E71CCDD4"/>
    <w:lvl w:ilvl="0" w:tplc="C0A033B4">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6"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38002665"/>
    <w:multiLevelType w:val="hybridMultilevel"/>
    <w:tmpl w:val="61521B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AD1256F"/>
    <w:multiLevelType w:val="hybridMultilevel"/>
    <w:tmpl w:val="32A0AC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4"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752343">
    <w:abstractNumId w:val="7"/>
  </w:num>
  <w:num w:numId="2" w16cid:durableId="468594424">
    <w:abstractNumId w:val="9"/>
  </w:num>
  <w:num w:numId="3" w16cid:durableId="982733104">
    <w:abstractNumId w:val="6"/>
  </w:num>
  <w:num w:numId="4" w16cid:durableId="1942251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3219729">
    <w:abstractNumId w:val="8"/>
  </w:num>
  <w:num w:numId="6" w16cid:durableId="2107311585">
    <w:abstractNumId w:val="13"/>
  </w:num>
  <w:num w:numId="7" w16cid:durableId="690912768">
    <w:abstractNumId w:val="5"/>
  </w:num>
  <w:num w:numId="8" w16cid:durableId="1257254820">
    <w:abstractNumId w:val="13"/>
  </w:num>
  <w:num w:numId="9" w16cid:durableId="603344246">
    <w:abstractNumId w:val="5"/>
  </w:num>
  <w:num w:numId="10" w16cid:durableId="1251620337">
    <w:abstractNumId w:val="13"/>
  </w:num>
  <w:num w:numId="11" w16cid:durableId="113793077">
    <w:abstractNumId w:val="5"/>
  </w:num>
  <w:num w:numId="12" w16cid:durableId="962734965">
    <w:abstractNumId w:val="14"/>
  </w:num>
  <w:num w:numId="13" w16cid:durableId="1252544651">
    <w:abstractNumId w:val="13"/>
  </w:num>
  <w:num w:numId="14" w16cid:durableId="1608148734">
    <w:abstractNumId w:val="5"/>
  </w:num>
  <w:num w:numId="15" w16cid:durableId="353465209">
    <w:abstractNumId w:val="4"/>
  </w:num>
  <w:num w:numId="16" w16cid:durableId="680744955">
    <w:abstractNumId w:val="12"/>
  </w:num>
  <w:num w:numId="17" w16cid:durableId="1798910912">
    <w:abstractNumId w:val="1"/>
  </w:num>
  <w:num w:numId="18" w16cid:durableId="1984578488">
    <w:abstractNumId w:val="13"/>
  </w:num>
  <w:num w:numId="19" w16cid:durableId="1119422178">
    <w:abstractNumId w:val="5"/>
  </w:num>
  <w:num w:numId="20" w16cid:durableId="1932427163">
    <w:abstractNumId w:val="4"/>
  </w:num>
  <w:num w:numId="21" w16cid:durableId="1553225466">
    <w:abstractNumId w:val="1"/>
  </w:num>
  <w:num w:numId="22" w16cid:durableId="1464159371">
    <w:abstractNumId w:val="3"/>
  </w:num>
  <w:num w:numId="23" w16cid:durableId="589050846">
    <w:abstractNumId w:val="2"/>
  </w:num>
  <w:num w:numId="24" w16cid:durableId="1760717703">
    <w:abstractNumId w:val="2"/>
    <w:lvlOverride w:ilvl="0">
      <w:startOverride w:val="1"/>
    </w:lvlOverride>
  </w:num>
  <w:num w:numId="25" w16cid:durableId="1468281310">
    <w:abstractNumId w:val="11"/>
  </w:num>
  <w:num w:numId="26" w16cid:durableId="1599286753">
    <w:abstractNumId w:val="10"/>
  </w:num>
  <w:num w:numId="27" w16cid:durableId="1045061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BA"/>
    <w:rsid w:val="00001304"/>
    <w:rsid w:val="00005B36"/>
    <w:rsid w:val="00006F32"/>
    <w:rsid w:val="00014B95"/>
    <w:rsid w:val="00020884"/>
    <w:rsid w:val="00025B69"/>
    <w:rsid w:val="00025FF8"/>
    <w:rsid w:val="00026DCC"/>
    <w:rsid w:val="00030A02"/>
    <w:rsid w:val="00032844"/>
    <w:rsid w:val="00032C91"/>
    <w:rsid w:val="00036C6C"/>
    <w:rsid w:val="00041F31"/>
    <w:rsid w:val="00042F39"/>
    <w:rsid w:val="00052A36"/>
    <w:rsid w:val="000613A5"/>
    <w:rsid w:val="00061BB2"/>
    <w:rsid w:val="000637C8"/>
    <w:rsid w:val="000661D7"/>
    <w:rsid w:val="000672AB"/>
    <w:rsid w:val="0007170F"/>
    <w:rsid w:val="0007323F"/>
    <w:rsid w:val="000802ED"/>
    <w:rsid w:val="00083C93"/>
    <w:rsid w:val="00085A52"/>
    <w:rsid w:val="000963E3"/>
    <w:rsid w:val="000A0F1D"/>
    <w:rsid w:val="000A42AD"/>
    <w:rsid w:val="000A7257"/>
    <w:rsid w:val="000B2395"/>
    <w:rsid w:val="000B5E01"/>
    <w:rsid w:val="000B6C58"/>
    <w:rsid w:val="000C0D76"/>
    <w:rsid w:val="000C14A6"/>
    <w:rsid w:val="000C28A3"/>
    <w:rsid w:val="000E7964"/>
    <w:rsid w:val="000F124F"/>
    <w:rsid w:val="000F39D3"/>
    <w:rsid w:val="000F5859"/>
    <w:rsid w:val="00111CAD"/>
    <w:rsid w:val="00112A02"/>
    <w:rsid w:val="00113C77"/>
    <w:rsid w:val="001144A2"/>
    <w:rsid w:val="001162B2"/>
    <w:rsid w:val="0012231E"/>
    <w:rsid w:val="00127588"/>
    <w:rsid w:val="00131B3F"/>
    <w:rsid w:val="0013399B"/>
    <w:rsid w:val="00134ABD"/>
    <w:rsid w:val="0013662C"/>
    <w:rsid w:val="00136AC9"/>
    <w:rsid w:val="00152F29"/>
    <w:rsid w:val="00162D25"/>
    <w:rsid w:val="00166744"/>
    <w:rsid w:val="001723E4"/>
    <w:rsid w:val="001746FB"/>
    <w:rsid w:val="00184BEF"/>
    <w:rsid w:val="001877B1"/>
    <w:rsid w:val="00193968"/>
    <w:rsid w:val="00197605"/>
    <w:rsid w:val="001A234C"/>
    <w:rsid w:val="001A2DAD"/>
    <w:rsid w:val="001A34A3"/>
    <w:rsid w:val="001A57E5"/>
    <w:rsid w:val="001B4C8B"/>
    <w:rsid w:val="001C0F36"/>
    <w:rsid w:val="001C1C66"/>
    <w:rsid w:val="001C1E53"/>
    <w:rsid w:val="001C3497"/>
    <w:rsid w:val="001E107B"/>
    <w:rsid w:val="001E1603"/>
    <w:rsid w:val="001E2AEB"/>
    <w:rsid w:val="001E374F"/>
    <w:rsid w:val="001E6FAA"/>
    <w:rsid w:val="001F220A"/>
    <w:rsid w:val="001F5DE1"/>
    <w:rsid w:val="00204B15"/>
    <w:rsid w:val="002054EF"/>
    <w:rsid w:val="0021340F"/>
    <w:rsid w:val="002142B0"/>
    <w:rsid w:val="002167C7"/>
    <w:rsid w:val="00225BC4"/>
    <w:rsid w:val="002304C1"/>
    <w:rsid w:val="00236CC4"/>
    <w:rsid w:val="00252F78"/>
    <w:rsid w:val="00254D60"/>
    <w:rsid w:val="002554D4"/>
    <w:rsid w:val="00255579"/>
    <w:rsid w:val="00265979"/>
    <w:rsid w:val="00266C62"/>
    <w:rsid w:val="00270189"/>
    <w:rsid w:val="00283330"/>
    <w:rsid w:val="002A058D"/>
    <w:rsid w:val="002A42B3"/>
    <w:rsid w:val="002B08FA"/>
    <w:rsid w:val="002B20E3"/>
    <w:rsid w:val="002B3650"/>
    <w:rsid w:val="002C6155"/>
    <w:rsid w:val="002D1465"/>
    <w:rsid w:val="002F1C37"/>
    <w:rsid w:val="002F1E8B"/>
    <w:rsid w:val="002F2262"/>
    <w:rsid w:val="002F4134"/>
    <w:rsid w:val="002F5CF2"/>
    <w:rsid w:val="002F781F"/>
    <w:rsid w:val="00304D45"/>
    <w:rsid w:val="003150AB"/>
    <w:rsid w:val="00326141"/>
    <w:rsid w:val="003408FA"/>
    <w:rsid w:val="0035440D"/>
    <w:rsid w:val="0036398C"/>
    <w:rsid w:val="00371D15"/>
    <w:rsid w:val="00375F70"/>
    <w:rsid w:val="0038266E"/>
    <w:rsid w:val="00382C39"/>
    <w:rsid w:val="0038399A"/>
    <w:rsid w:val="00386AA8"/>
    <w:rsid w:val="0039140A"/>
    <w:rsid w:val="00393756"/>
    <w:rsid w:val="003A0B3B"/>
    <w:rsid w:val="003A1793"/>
    <w:rsid w:val="003A6038"/>
    <w:rsid w:val="003A6748"/>
    <w:rsid w:val="003B087C"/>
    <w:rsid w:val="003B0FFA"/>
    <w:rsid w:val="003B3871"/>
    <w:rsid w:val="003B52D1"/>
    <w:rsid w:val="003C02BD"/>
    <w:rsid w:val="003C3D66"/>
    <w:rsid w:val="003C7549"/>
    <w:rsid w:val="003D4D1F"/>
    <w:rsid w:val="003E7336"/>
    <w:rsid w:val="003F52FD"/>
    <w:rsid w:val="0040164B"/>
    <w:rsid w:val="00401D30"/>
    <w:rsid w:val="00402DEF"/>
    <w:rsid w:val="00412213"/>
    <w:rsid w:val="00413402"/>
    <w:rsid w:val="00414376"/>
    <w:rsid w:val="00417645"/>
    <w:rsid w:val="00422561"/>
    <w:rsid w:val="0042509D"/>
    <w:rsid w:val="00430009"/>
    <w:rsid w:val="004306AE"/>
    <w:rsid w:val="00432C75"/>
    <w:rsid w:val="00441C24"/>
    <w:rsid w:val="00442467"/>
    <w:rsid w:val="004429DE"/>
    <w:rsid w:val="00445132"/>
    <w:rsid w:val="004519A8"/>
    <w:rsid w:val="004551A1"/>
    <w:rsid w:val="004657B3"/>
    <w:rsid w:val="00466558"/>
    <w:rsid w:val="00474483"/>
    <w:rsid w:val="0048136A"/>
    <w:rsid w:val="004878E1"/>
    <w:rsid w:val="004903F6"/>
    <w:rsid w:val="0049561D"/>
    <w:rsid w:val="00497181"/>
    <w:rsid w:val="004A22BA"/>
    <w:rsid w:val="004A2C36"/>
    <w:rsid w:val="004A4275"/>
    <w:rsid w:val="004A7CA6"/>
    <w:rsid w:val="004B0652"/>
    <w:rsid w:val="004B7130"/>
    <w:rsid w:val="004D1963"/>
    <w:rsid w:val="004E3BBA"/>
    <w:rsid w:val="004E4239"/>
    <w:rsid w:val="004E6911"/>
    <w:rsid w:val="004F2349"/>
    <w:rsid w:val="004F44C0"/>
    <w:rsid w:val="00503D54"/>
    <w:rsid w:val="005107B7"/>
    <w:rsid w:val="005110F5"/>
    <w:rsid w:val="005141F4"/>
    <w:rsid w:val="00514679"/>
    <w:rsid w:val="00516DB9"/>
    <w:rsid w:val="00521E43"/>
    <w:rsid w:val="005270EC"/>
    <w:rsid w:val="005306F6"/>
    <w:rsid w:val="005323FE"/>
    <w:rsid w:val="00532966"/>
    <w:rsid w:val="00532984"/>
    <w:rsid w:val="00535947"/>
    <w:rsid w:val="0055051A"/>
    <w:rsid w:val="005527B4"/>
    <w:rsid w:val="005527C9"/>
    <w:rsid w:val="00557EDF"/>
    <w:rsid w:val="005615E5"/>
    <w:rsid w:val="00563369"/>
    <w:rsid w:val="00571190"/>
    <w:rsid w:val="00580310"/>
    <w:rsid w:val="00580C92"/>
    <w:rsid w:val="00581CF6"/>
    <w:rsid w:val="00583A99"/>
    <w:rsid w:val="00586845"/>
    <w:rsid w:val="005971D3"/>
    <w:rsid w:val="005B4C37"/>
    <w:rsid w:val="005C2722"/>
    <w:rsid w:val="005C2E40"/>
    <w:rsid w:val="005C34C1"/>
    <w:rsid w:val="005C75C4"/>
    <w:rsid w:val="005D00AC"/>
    <w:rsid w:val="005D656A"/>
    <w:rsid w:val="005E2E7C"/>
    <w:rsid w:val="005E3643"/>
    <w:rsid w:val="005E4C33"/>
    <w:rsid w:val="005F02BF"/>
    <w:rsid w:val="00610001"/>
    <w:rsid w:val="006133CE"/>
    <w:rsid w:val="006149C5"/>
    <w:rsid w:val="00615BC7"/>
    <w:rsid w:val="00616EC5"/>
    <w:rsid w:val="0062255B"/>
    <w:rsid w:val="00627305"/>
    <w:rsid w:val="00635D0F"/>
    <w:rsid w:val="006369E9"/>
    <w:rsid w:val="00643253"/>
    <w:rsid w:val="00645620"/>
    <w:rsid w:val="006513B0"/>
    <w:rsid w:val="00653E2B"/>
    <w:rsid w:val="00655E7C"/>
    <w:rsid w:val="00656518"/>
    <w:rsid w:val="00661E12"/>
    <w:rsid w:val="006763CE"/>
    <w:rsid w:val="00681C6C"/>
    <w:rsid w:val="00683D05"/>
    <w:rsid w:val="00684983"/>
    <w:rsid w:val="006855C9"/>
    <w:rsid w:val="00692393"/>
    <w:rsid w:val="00694F97"/>
    <w:rsid w:val="006A5A74"/>
    <w:rsid w:val="006A6195"/>
    <w:rsid w:val="006A7653"/>
    <w:rsid w:val="006B65F6"/>
    <w:rsid w:val="006B6635"/>
    <w:rsid w:val="006C3C9D"/>
    <w:rsid w:val="006C3CAA"/>
    <w:rsid w:val="006C50F1"/>
    <w:rsid w:val="006C63CE"/>
    <w:rsid w:val="006C6493"/>
    <w:rsid w:val="006E4318"/>
    <w:rsid w:val="006E52C0"/>
    <w:rsid w:val="006F438F"/>
    <w:rsid w:val="006F5984"/>
    <w:rsid w:val="006F62C7"/>
    <w:rsid w:val="00700BB8"/>
    <w:rsid w:val="007057EE"/>
    <w:rsid w:val="007105D6"/>
    <w:rsid w:val="0071093B"/>
    <w:rsid w:val="00715BB2"/>
    <w:rsid w:val="00723478"/>
    <w:rsid w:val="00723A53"/>
    <w:rsid w:val="0072650C"/>
    <w:rsid w:val="00730245"/>
    <w:rsid w:val="00732419"/>
    <w:rsid w:val="00736296"/>
    <w:rsid w:val="007378DA"/>
    <w:rsid w:val="00741743"/>
    <w:rsid w:val="007418BF"/>
    <w:rsid w:val="00742584"/>
    <w:rsid w:val="00743A21"/>
    <w:rsid w:val="00743CDE"/>
    <w:rsid w:val="00750DBC"/>
    <w:rsid w:val="00753F9D"/>
    <w:rsid w:val="00754D16"/>
    <w:rsid w:val="0075517F"/>
    <w:rsid w:val="00761309"/>
    <w:rsid w:val="0076615D"/>
    <w:rsid w:val="007703F1"/>
    <w:rsid w:val="0077289F"/>
    <w:rsid w:val="00780AFB"/>
    <w:rsid w:val="00784418"/>
    <w:rsid w:val="00785A2E"/>
    <w:rsid w:val="0078611B"/>
    <w:rsid w:val="0078640D"/>
    <w:rsid w:val="00793064"/>
    <w:rsid w:val="007A07CD"/>
    <w:rsid w:val="007A4F3C"/>
    <w:rsid w:val="007B48B2"/>
    <w:rsid w:val="007B5152"/>
    <w:rsid w:val="007D0886"/>
    <w:rsid w:val="007D5EA0"/>
    <w:rsid w:val="007D701D"/>
    <w:rsid w:val="007E0F03"/>
    <w:rsid w:val="007F002F"/>
    <w:rsid w:val="007F6002"/>
    <w:rsid w:val="00803444"/>
    <w:rsid w:val="00804F18"/>
    <w:rsid w:val="00805B96"/>
    <w:rsid w:val="00805FE9"/>
    <w:rsid w:val="008072B1"/>
    <w:rsid w:val="008116EE"/>
    <w:rsid w:val="00812FAE"/>
    <w:rsid w:val="00813507"/>
    <w:rsid w:val="0081599A"/>
    <w:rsid w:val="00816009"/>
    <w:rsid w:val="00821499"/>
    <w:rsid w:val="00825910"/>
    <w:rsid w:val="0083093D"/>
    <w:rsid w:val="00831FA2"/>
    <w:rsid w:val="00832398"/>
    <w:rsid w:val="00832912"/>
    <w:rsid w:val="008465DE"/>
    <w:rsid w:val="00853077"/>
    <w:rsid w:val="0085365F"/>
    <w:rsid w:val="00853A88"/>
    <w:rsid w:val="00866B87"/>
    <w:rsid w:val="00876E0B"/>
    <w:rsid w:val="00882720"/>
    <w:rsid w:val="008839FD"/>
    <w:rsid w:val="00884EEA"/>
    <w:rsid w:val="00892462"/>
    <w:rsid w:val="00896152"/>
    <w:rsid w:val="008A2009"/>
    <w:rsid w:val="008A6385"/>
    <w:rsid w:val="008A669C"/>
    <w:rsid w:val="008B063C"/>
    <w:rsid w:val="008B0927"/>
    <w:rsid w:val="008B0E22"/>
    <w:rsid w:val="008B28DC"/>
    <w:rsid w:val="008B5E98"/>
    <w:rsid w:val="008C0DE7"/>
    <w:rsid w:val="008C2AC6"/>
    <w:rsid w:val="008C3C05"/>
    <w:rsid w:val="008D26F7"/>
    <w:rsid w:val="008E0836"/>
    <w:rsid w:val="008E3DD2"/>
    <w:rsid w:val="008E5962"/>
    <w:rsid w:val="008F209D"/>
    <w:rsid w:val="008F239C"/>
    <w:rsid w:val="008F3490"/>
    <w:rsid w:val="008F431F"/>
    <w:rsid w:val="008F4420"/>
    <w:rsid w:val="008F51AB"/>
    <w:rsid w:val="008F6835"/>
    <w:rsid w:val="00903C1B"/>
    <w:rsid w:val="00912867"/>
    <w:rsid w:val="00915F8D"/>
    <w:rsid w:val="00917B1A"/>
    <w:rsid w:val="0092286C"/>
    <w:rsid w:val="0093084F"/>
    <w:rsid w:val="00936DA7"/>
    <w:rsid w:val="009427BC"/>
    <w:rsid w:val="009500BB"/>
    <w:rsid w:val="00960A53"/>
    <w:rsid w:val="00961E3A"/>
    <w:rsid w:val="009625F9"/>
    <w:rsid w:val="009725CB"/>
    <w:rsid w:val="00973652"/>
    <w:rsid w:val="00974A96"/>
    <w:rsid w:val="00975B88"/>
    <w:rsid w:val="0098207A"/>
    <w:rsid w:val="00982A4E"/>
    <w:rsid w:val="00983FE0"/>
    <w:rsid w:val="00985315"/>
    <w:rsid w:val="0099140B"/>
    <w:rsid w:val="0099195D"/>
    <w:rsid w:val="00994D7E"/>
    <w:rsid w:val="009952DC"/>
    <w:rsid w:val="009A094E"/>
    <w:rsid w:val="009A22A7"/>
    <w:rsid w:val="009A718F"/>
    <w:rsid w:val="009A78B4"/>
    <w:rsid w:val="009B7AFD"/>
    <w:rsid w:val="009C7284"/>
    <w:rsid w:val="009D2102"/>
    <w:rsid w:val="009E0A65"/>
    <w:rsid w:val="009E15A4"/>
    <w:rsid w:val="009E2F71"/>
    <w:rsid w:val="009E38AD"/>
    <w:rsid w:val="009F20C1"/>
    <w:rsid w:val="009F70E6"/>
    <w:rsid w:val="00A0071F"/>
    <w:rsid w:val="00A010C5"/>
    <w:rsid w:val="00A05AA8"/>
    <w:rsid w:val="00A11CF6"/>
    <w:rsid w:val="00A13794"/>
    <w:rsid w:val="00A148EB"/>
    <w:rsid w:val="00A22ECC"/>
    <w:rsid w:val="00A26316"/>
    <w:rsid w:val="00A329AE"/>
    <w:rsid w:val="00A350D3"/>
    <w:rsid w:val="00A37209"/>
    <w:rsid w:val="00A424A9"/>
    <w:rsid w:val="00A51DD4"/>
    <w:rsid w:val="00A54C80"/>
    <w:rsid w:val="00A56ED0"/>
    <w:rsid w:val="00A61994"/>
    <w:rsid w:val="00A638A3"/>
    <w:rsid w:val="00A66B38"/>
    <w:rsid w:val="00A701D0"/>
    <w:rsid w:val="00A70F82"/>
    <w:rsid w:val="00A73BC4"/>
    <w:rsid w:val="00A817F0"/>
    <w:rsid w:val="00A81B7B"/>
    <w:rsid w:val="00A84173"/>
    <w:rsid w:val="00A87AF5"/>
    <w:rsid w:val="00A94391"/>
    <w:rsid w:val="00A949DF"/>
    <w:rsid w:val="00AC4F13"/>
    <w:rsid w:val="00AF6B4A"/>
    <w:rsid w:val="00B029D9"/>
    <w:rsid w:val="00B102BE"/>
    <w:rsid w:val="00B17DC3"/>
    <w:rsid w:val="00B21E0B"/>
    <w:rsid w:val="00B23FAB"/>
    <w:rsid w:val="00B26FC6"/>
    <w:rsid w:val="00B27FC2"/>
    <w:rsid w:val="00B3356E"/>
    <w:rsid w:val="00B34834"/>
    <w:rsid w:val="00B3589F"/>
    <w:rsid w:val="00B36424"/>
    <w:rsid w:val="00B36C1D"/>
    <w:rsid w:val="00B42C32"/>
    <w:rsid w:val="00B50537"/>
    <w:rsid w:val="00B548E2"/>
    <w:rsid w:val="00B5610A"/>
    <w:rsid w:val="00B56880"/>
    <w:rsid w:val="00B56D61"/>
    <w:rsid w:val="00B621B3"/>
    <w:rsid w:val="00B65D96"/>
    <w:rsid w:val="00B74CA6"/>
    <w:rsid w:val="00B856A5"/>
    <w:rsid w:val="00B86F5C"/>
    <w:rsid w:val="00B924F8"/>
    <w:rsid w:val="00BA2BAC"/>
    <w:rsid w:val="00BA32C5"/>
    <w:rsid w:val="00BA3598"/>
    <w:rsid w:val="00BA6E9C"/>
    <w:rsid w:val="00BB3853"/>
    <w:rsid w:val="00BB7EE5"/>
    <w:rsid w:val="00BC0E51"/>
    <w:rsid w:val="00BC2A31"/>
    <w:rsid w:val="00BC4426"/>
    <w:rsid w:val="00BD3301"/>
    <w:rsid w:val="00BE0BD6"/>
    <w:rsid w:val="00BE17D1"/>
    <w:rsid w:val="00BE5097"/>
    <w:rsid w:val="00BF142E"/>
    <w:rsid w:val="00C05BA5"/>
    <w:rsid w:val="00C0783D"/>
    <w:rsid w:val="00C14978"/>
    <w:rsid w:val="00C205E1"/>
    <w:rsid w:val="00C269B7"/>
    <w:rsid w:val="00C31539"/>
    <w:rsid w:val="00C3799E"/>
    <w:rsid w:val="00C45BA9"/>
    <w:rsid w:val="00C5103B"/>
    <w:rsid w:val="00C51C50"/>
    <w:rsid w:val="00C53E3E"/>
    <w:rsid w:val="00C570DE"/>
    <w:rsid w:val="00C63A02"/>
    <w:rsid w:val="00C712FB"/>
    <w:rsid w:val="00C73F0C"/>
    <w:rsid w:val="00C93E34"/>
    <w:rsid w:val="00C9623C"/>
    <w:rsid w:val="00C96B65"/>
    <w:rsid w:val="00CC008F"/>
    <w:rsid w:val="00CD074B"/>
    <w:rsid w:val="00CD5ACA"/>
    <w:rsid w:val="00CE06DA"/>
    <w:rsid w:val="00CE358F"/>
    <w:rsid w:val="00CF5230"/>
    <w:rsid w:val="00D06D1C"/>
    <w:rsid w:val="00D1141E"/>
    <w:rsid w:val="00D201DD"/>
    <w:rsid w:val="00D25C48"/>
    <w:rsid w:val="00D35E04"/>
    <w:rsid w:val="00D46BCE"/>
    <w:rsid w:val="00D51FDF"/>
    <w:rsid w:val="00D53914"/>
    <w:rsid w:val="00D55084"/>
    <w:rsid w:val="00D73083"/>
    <w:rsid w:val="00D736D9"/>
    <w:rsid w:val="00D75011"/>
    <w:rsid w:val="00D8073D"/>
    <w:rsid w:val="00D80C98"/>
    <w:rsid w:val="00D91907"/>
    <w:rsid w:val="00D91A3B"/>
    <w:rsid w:val="00D9281C"/>
    <w:rsid w:val="00D97EDF"/>
    <w:rsid w:val="00DA13D7"/>
    <w:rsid w:val="00DA3A8B"/>
    <w:rsid w:val="00DA43B3"/>
    <w:rsid w:val="00DA5A24"/>
    <w:rsid w:val="00DC19CE"/>
    <w:rsid w:val="00DC37F2"/>
    <w:rsid w:val="00DD291F"/>
    <w:rsid w:val="00DD4058"/>
    <w:rsid w:val="00DD7CD6"/>
    <w:rsid w:val="00DE0BDE"/>
    <w:rsid w:val="00DE3510"/>
    <w:rsid w:val="00DE4698"/>
    <w:rsid w:val="00E042DA"/>
    <w:rsid w:val="00E055DA"/>
    <w:rsid w:val="00E10552"/>
    <w:rsid w:val="00E16280"/>
    <w:rsid w:val="00E17D10"/>
    <w:rsid w:val="00E27B3E"/>
    <w:rsid w:val="00E30C9A"/>
    <w:rsid w:val="00E3272C"/>
    <w:rsid w:val="00E3290C"/>
    <w:rsid w:val="00E345DD"/>
    <w:rsid w:val="00E37DBA"/>
    <w:rsid w:val="00E44DD7"/>
    <w:rsid w:val="00E45A72"/>
    <w:rsid w:val="00E52996"/>
    <w:rsid w:val="00E630A7"/>
    <w:rsid w:val="00E643C5"/>
    <w:rsid w:val="00E71853"/>
    <w:rsid w:val="00E721A4"/>
    <w:rsid w:val="00E81097"/>
    <w:rsid w:val="00E84161"/>
    <w:rsid w:val="00E87EB7"/>
    <w:rsid w:val="00E94043"/>
    <w:rsid w:val="00E9553C"/>
    <w:rsid w:val="00EA5412"/>
    <w:rsid w:val="00EB40EB"/>
    <w:rsid w:val="00ED15E4"/>
    <w:rsid w:val="00EE0C6A"/>
    <w:rsid w:val="00EE6240"/>
    <w:rsid w:val="00EF499B"/>
    <w:rsid w:val="00F00A6F"/>
    <w:rsid w:val="00F0420F"/>
    <w:rsid w:val="00F16D40"/>
    <w:rsid w:val="00F17FCB"/>
    <w:rsid w:val="00F25CA1"/>
    <w:rsid w:val="00F27FFE"/>
    <w:rsid w:val="00F322B0"/>
    <w:rsid w:val="00F324A8"/>
    <w:rsid w:val="00F4128A"/>
    <w:rsid w:val="00F416EF"/>
    <w:rsid w:val="00F42E7B"/>
    <w:rsid w:val="00F613EC"/>
    <w:rsid w:val="00F63511"/>
    <w:rsid w:val="00F65D88"/>
    <w:rsid w:val="00F6621D"/>
    <w:rsid w:val="00F67EEA"/>
    <w:rsid w:val="00F73ED7"/>
    <w:rsid w:val="00F746BC"/>
    <w:rsid w:val="00F756B8"/>
    <w:rsid w:val="00F77B30"/>
    <w:rsid w:val="00F847FC"/>
    <w:rsid w:val="00F848A6"/>
    <w:rsid w:val="00F85C25"/>
    <w:rsid w:val="00F92D4F"/>
    <w:rsid w:val="00F9400C"/>
    <w:rsid w:val="00FB22E5"/>
    <w:rsid w:val="00FB40D0"/>
    <w:rsid w:val="00FB4FBA"/>
    <w:rsid w:val="00FC1555"/>
    <w:rsid w:val="00FC2B5C"/>
    <w:rsid w:val="00FC71C3"/>
    <w:rsid w:val="00FD2E4E"/>
    <w:rsid w:val="00FD5E8D"/>
    <w:rsid w:val="00FE1122"/>
    <w:rsid w:val="00FF3A15"/>
    <w:rsid w:val="00FF57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74CF0"/>
  <w15:chartTrackingRefBased/>
  <w15:docId w15:val="{D4B5686E-8D2A-49B8-AC83-8F66537C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B87"/>
    <w:pPr>
      <w:spacing w:line="260" w:lineRule="atLeast"/>
      <w:jc w:val="both"/>
    </w:pPr>
    <w:rPr>
      <w:rFonts w:ascii="Palatino Linotype" w:hAnsi="Palatino Linotype"/>
      <w:noProof/>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1articletype">
    <w:name w:val="MDPI_1.1_article_type"/>
    <w:next w:val="Normal"/>
    <w:qFormat/>
    <w:rsid w:val="00A11CF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A11CF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A11CF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A11CF6"/>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11CF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A11CF6"/>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A11CF6"/>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A11CF6"/>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anormal"/>
    <w:uiPriority w:val="99"/>
    <w:rsid w:val="00F42E7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39"/>
    <w:rsid w:val="00A11CF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11CF6"/>
    <w:pPr>
      <w:tabs>
        <w:tab w:val="center" w:pos="4153"/>
        <w:tab w:val="right" w:pos="8306"/>
      </w:tabs>
      <w:snapToGrid w:val="0"/>
      <w:spacing w:line="240" w:lineRule="atLeast"/>
    </w:pPr>
    <w:rPr>
      <w:szCs w:val="18"/>
    </w:rPr>
  </w:style>
  <w:style w:type="character" w:customStyle="1" w:styleId="PiedepginaCar">
    <w:name w:val="Pie de página Car"/>
    <w:link w:val="Piedepgina"/>
    <w:uiPriority w:val="99"/>
    <w:rsid w:val="00A11CF6"/>
    <w:rPr>
      <w:rFonts w:ascii="Palatino Linotype" w:hAnsi="Palatino Linotype"/>
      <w:noProof/>
      <w:color w:val="000000"/>
      <w:szCs w:val="18"/>
    </w:rPr>
  </w:style>
  <w:style w:type="paragraph" w:styleId="Encabezado">
    <w:name w:val="header"/>
    <w:basedOn w:val="Normal"/>
    <w:link w:val="EncabezadoCar"/>
    <w:uiPriority w:val="99"/>
    <w:rsid w:val="00A11CF6"/>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link w:val="Encabezado"/>
    <w:uiPriority w:val="99"/>
    <w:rsid w:val="00A11CF6"/>
    <w:rPr>
      <w:rFonts w:ascii="Palatino Linotype" w:hAnsi="Palatino Linotype"/>
      <w:noProof/>
      <w:color w:val="000000"/>
      <w:szCs w:val="18"/>
    </w:rPr>
  </w:style>
  <w:style w:type="paragraph" w:customStyle="1" w:styleId="MDPIheaderjournallogo">
    <w:name w:val="MDPI_header_journal_logo"/>
    <w:qFormat/>
    <w:rsid w:val="00A11CF6"/>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11CF6"/>
    <w:pPr>
      <w:ind w:firstLine="0"/>
    </w:pPr>
  </w:style>
  <w:style w:type="paragraph" w:customStyle="1" w:styleId="MDPI31text">
    <w:name w:val="MDPI_3.1_text"/>
    <w:qFormat/>
    <w:rsid w:val="001E107B"/>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11CF6"/>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A11CF6"/>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11CF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11CF6"/>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323FE"/>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323FE"/>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11CF6"/>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11CF6"/>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11CF6"/>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A010C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11CF6"/>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11CF6"/>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A11CF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A11CF6"/>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A11CF6"/>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A11CF6"/>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A11CF6"/>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11CF6"/>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A11CF6"/>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032C91"/>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xtodeglobo">
    <w:name w:val="Balloon Text"/>
    <w:basedOn w:val="Normal"/>
    <w:link w:val="TextodegloboCar"/>
    <w:uiPriority w:val="99"/>
    <w:rsid w:val="00A11CF6"/>
    <w:rPr>
      <w:rFonts w:cs="Tahoma"/>
      <w:szCs w:val="18"/>
    </w:rPr>
  </w:style>
  <w:style w:type="character" w:customStyle="1" w:styleId="TextodegloboCar">
    <w:name w:val="Texto de globo Car"/>
    <w:link w:val="Textodeglobo"/>
    <w:uiPriority w:val="99"/>
    <w:rsid w:val="00A11CF6"/>
    <w:rPr>
      <w:rFonts w:ascii="Palatino Linotype" w:hAnsi="Palatino Linotype" w:cs="Tahoma"/>
      <w:noProof/>
      <w:color w:val="000000"/>
      <w:szCs w:val="18"/>
    </w:rPr>
  </w:style>
  <w:style w:type="character" w:styleId="Nmerodelnea">
    <w:name w:val="line number"/>
    <w:uiPriority w:val="99"/>
    <w:rsid w:val="00D91907"/>
    <w:rPr>
      <w:rFonts w:ascii="Palatino Linotype" w:hAnsi="Palatino Linotype"/>
      <w:sz w:val="16"/>
    </w:rPr>
  </w:style>
  <w:style w:type="table" w:customStyle="1" w:styleId="MDPI41threelinetable">
    <w:name w:val="MDPI_4.1_three_line_table"/>
    <w:basedOn w:val="Tablanormal"/>
    <w:uiPriority w:val="99"/>
    <w:rsid w:val="00A11CF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vnculo">
    <w:name w:val="Hyperlink"/>
    <w:uiPriority w:val="99"/>
    <w:rsid w:val="00A11CF6"/>
    <w:rPr>
      <w:color w:val="0000FF"/>
      <w:u w:val="single"/>
    </w:rPr>
  </w:style>
  <w:style w:type="character" w:styleId="Mencinsinresolver">
    <w:name w:val="Unresolved Mention"/>
    <w:uiPriority w:val="99"/>
    <w:semiHidden/>
    <w:unhideWhenUsed/>
    <w:rsid w:val="00474483"/>
    <w:rPr>
      <w:color w:val="605E5C"/>
      <w:shd w:val="clear" w:color="auto" w:fill="E1DFDD"/>
    </w:rPr>
  </w:style>
  <w:style w:type="table" w:styleId="Tablanormal4">
    <w:name w:val="Plain Table 4"/>
    <w:basedOn w:val="Tablanormal"/>
    <w:uiPriority w:val="44"/>
    <w:rsid w:val="004424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A11CF6"/>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A11CF6"/>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11CF6"/>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D35E04"/>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A11CF6"/>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A11CF6"/>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11CF6"/>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A11CF6"/>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A11CF6"/>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A11CF6"/>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A11CF6"/>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A11CF6"/>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11CF6"/>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A11CF6"/>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anormal"/>
    <w:uiPriority w:val="99"/>
    <w:rsid w:val="00A11CF6"/>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A11CF6"/>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A11CF6"/>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11CF6"/>
  </w:style>
  <w:style w:type="paragraph" w:styleId="Bibliografa">
    <w:name w:val="Bibliography"/>
    <w:basedOn w:val="Normal"/>
    <w:next w:val="Normal"/>
    <w:uiPriority w:val="37"/>
    <w:semiHidden/>
    <w:unhideWhenUsed/>
    <w:rsid w:val="00A11CF6"/>
  </w:style>
  <w:style w:type="paragraph" w:styleId="Textoindependiente">
    <w:name w:val="Body Text"/>
    <w:link w:val="TextoindependienteCar"/>
    <w:rsid w:val="00A11CF6"/>
    <w:pPr>
      <w:spacing w:after="120" w:line="340" w:lineRule="atLeast"/>
      <w:jc w:val="both"/>
    </w:pPr>
    <w:rPr>
      <w:rFonts w:ascii="Palatino Linotype" w:hAnsi="Palatino Linotype"/>
      <w:color w:val="000000"/>
      <w:sz w:val="24"/>
      <w:lang w:eastAsia="de-DE"/>
    </w:rPr>
  </w:style>
  <w:style w:type="character" w:customStyle="1" w:styleId="TextoindependienteCar">
    <w:name w:val="Texto independiente Car"/>
    <w:link w:val="Textoindependiente"/>
    <w:rsid w:val="00A11CF6"/>
    <w:rPr>
      <w:rFonts w:ascii="Palatino Linotype" w:hAnsi="Palatino Linotype"/>
      <w:color w:val="000000"/>
      <w:sz w:val="24"/>
      <w:lang w:eastAsia="de-DE"/>
    </w:rPr>
  </w:style>
  <w:style w:type="character" w:styleId="Refdecomentario">
    <w:name w:val="annotation reference"/>
    <w:uiPriority w:val="99"/>
    <w:rsid w:val="00A11CF6"/>
    <w:rPr>
      <w:sz w:val="21"/>
      <w:szCs w:val="21"/>
    </w:rPr>
  </w:style>
  <w:style w:type="paragraph" w:styleId="Textocomentario">
    <w:name w:val="annotation text"/>
    <w:basedOn w:val="Normal"/>
    <w:link w:val="TextocomentarioCar"/>
    <w:uiPriority w:val="99"/>
    <w:rsid w:val="00A11CF6"/>
  </w:style>
  <w:style w:type="character" w:customStyle="1" w:styleId="TextocomentarioCar">
    <w:name w:val="Texto comentario Car"/>
    <w:link w:val="Textocomentario"/>
    <w:uiPriority w:val="99"/>
    <w:rsid w:val="00A11CF6"/>
    <w:rPr>
      <w:rFonts w:ascii="Palatino Linotype" w:hAnsi="Palatino Linotype"/>
      <w:noProof/>
      <w:color w:val="000000"/>
    </w:rPr>
  </w:style>
  <w:style w:type="paragraph" w:styleId="Asuntodelcomentario">
    <w:name w:val="annotation subject"/>
    <w:basedOn w:val="Textocomentario"/>
    <w:next w:val="Textocomentario"/>
    <w:link w:val="AsuntodelcomentarioCar"/>
    <w:rsid w:val="00A11CF6"/>
    <w:rPr>
      <w:b/>
      <w:bCs/>
    </w:rPr>
  </w:style>
  <w:style w:type="character" w:customStyle="1" w:styleId="AsuntodelcomentarioCar">
    <w:name w:val="Asunto del comentario Car"/>
    <w:link w:val="Asuntodelcomentario"/>
    <w:rsid w:val="00A11CF6"/>
    <w:rPr>
      <w:rFonts w:ascii="Palatino Linotype" w:hAnsi="Palatino Linotype"/>
      <w:b/>
      <w:bCs/>
      <w:noProof/>
      <w:color w:val="000000"/>
    </w:rPr>
  </w:style>
  <w:style w:type="character" w:styleId="Refdenotaalfinal">
    <w:name w:val="endnote reference"/>
    <w:rsid w:val="00A11CF6"/>
    <w:rPr>
      <w:vertAlign w:val="superscript"/>
    </w:rPr>
  </w:style>
  <w:style w:type="paragraph" w:styleId="Textonotaalfinal">
    <w:name w:val="endnote text"/>
    <w:basedOn w:val="Normal"/>
    <w:link w:val="TextonotaalfinalCar"/>
    <w:semiHidden/>
    <w:unhideWhenUsed/>
    <w:rsid w:val="00A11CF6"/>
    <w:pPr>
      <w:spacing w:line="240" w:lineRule="auto"/>
    </w:pPr>
  </w:style>
  <w:style w:type="character" w:customStyle="1" w:styleId="TextonotaalfinalCar">
    <w:name w:val="Texto nota al final Car"/>
    <w:link w:val="Textonotaalfinal"/>
    <w:semiHidden/>
    <w:rsid w:val="00A11CF6"/>
    <w:rPr>
      <w:rFonts w:ascii="Palatino Linotype" w:hAnsi="Palatino Linotype"/>
      <w:noProof/>
      <w:color w:val="000000"/>
    </w:rPr>
  </w:style>
  <w:style w:type="character" w:styleId="Hipervnculovisitado">
    <w:name w:val="FollowedHyperlink"/>
    <w:rsid w:val="00A11CF6"/>
    <w:rPr>
      <w:color w:val="954F72"/>
      <w:u w:val="single"/>
    </w:rPr>
  </w:style>
  <w:style w:type="paragraph" w:styleId="Textonotapie">
    <w:name w:val="footnote text"/>
    <w:basedOn w:val="Normal"/>
    <w:link w:val="TextonotapieCar"/>
    <w:semiHidden/>
    <w:unhideWhenUsed/>
    <w:rsid w:val="00A11CF6"/>
    <w:pPr>
      <w:spacing w:line="240" w:lineRule="auto"/>
    </w:pPr>
  </w:style>
  <w:style w:type="character" w:customStyle="1" w:styleId="TextonotapieCar">
    <w:name w:val="Texto nota pie Car"/>
    <w:link w:val="Textonotapie"/>
    <w:semiHidden/>
    <w:rsid w:val="00A11CF6"/>
    <w:rPr>
      <w:rFonts w:ascii="Palatino Linotype" w:hAnsi="Palatino Linotype"/>
      <w:noProof/>
      <w:color w:val="000000"/>
    </w:rPr>
  </w:style>
  <w:style w:type="paragraph" w:styleId="NormalWeb">
    <w:name w:val="Normal (Web)"/>
    <w:basedOn w:val="Normal"/>
    <w:uiPriority w:val="99"/>
    <w:rsid w:val="00A11CF6"/>
    <w:rPr>
      <w:szCs w:val="24"/>
    </w:rPr>
  </w:style>
  <w:style w:type="paragraph" w:customStyle="1" w:styleId="MsoFootnoteText0">
    <w:name w:val="MsoFootnoteText"/>
    <w:basedOn w:val="NormalWeb"/>
    <w:qFormat/>
    <w:rsid w:val="00A11CF6"/>
    <w:rPr>
      <w:rFonts w:ascii="Times New Roman" w:hAnsi="Times New Roman"/>
    </w:rPr>
  </w:style>
  <w:style w:type="character" w:styleId="Nmerodepgina">
    <w:name w:val="page number"/>
    <w:rsid w:val="00A11CF6"/>
  </w:style>
  <w:style w:type="character" w:styleId="Textodelmarcadordeposicin">
    <w:name w:val="Placeholder Text"/>
    <w:uiPriority w:val="99"/>
    <w:semiHidden/>
    <w:rsid w:val="00A11CF6"/>
    <w:rPr>
      <w:color w:val="808080"/>
    </w:rPr>
  </w:style>
  <w:style w:type="paragraph" w:customStyle="1" w:styleId="MDPI71FootNotes">
    <w:name w:val="MDPI_7.1_FootNotes"/>
    <w:qFormat/>
    <w:rsid w:val="00225BC4"/>
    <w:pPr>
      <w:numPr>
        <w:numId w:val="21"/>
      </w:numPr>
      <w:adjustRightInd w:val="0"/>
      <w:snapToGrid w:val="0"/>
      <w:spacing w:line="228" w:lineRule="auto"/>
    </w:pPr>
    <w:rPr>
      <w:rFonts w:ascii="Palatino Linotype" w:eastAsiaTheme="minorEastAsia" w:hAnsi="Palatino Linotype"/>
      <w:noProof/>
      <w:color w:val="000000"/>
      <w:sz w:val="18"/>
    </w:rPr>
  </w:style>
  <w:style w:type="paragraph" w:styleId="Descripcin">
    <w:name w:val="caption"/>
    <w:aliases w:val="Titulos de figuras e imagnes"/>
    <w:basedOn w:val="Normal"/>
    <w:next w:val="Normal"/>
    <w:link w:val="DescripcinCar"/>
    <w:uiPriority w:val="35"/>
    <w:unhideWhenUsed/>
    <w:qFormat/>
    <w:rsid w:val="000613A5"/>
    <w:pPr>
      <w:spacing w:after="200" w:line="240" w:lineRule="auto"/>
    </w:pPr>
    <w:rPr>
      <w:i/>
      <w:iCs/>
      <w:color w:val="44546A" w:themeColor="text2"/>
      <w:sz w:val="18"/>
      <w:szCs w:val="18"/>
    </w:rPr>
  </w:style>
  <w:style w:type="table" w:styleId="Tablanormal5">
    <w:name w:val="Plain Table 5"/>
    <w:basedOn w:val="Tablanormal"/>
    <w:uiPriority w:val="45"/>
    <w:rsid w:val="00A949DF"/>
    <w:rPr>
      <w:rFonts w:asciiTheme="minorHAnsi" w:eastAsiaTheme="minorHAnsi" w:hAnsiTheme="minorHAnsi" w:cstheme="minorBidi"/>
      <w:sz w:val="22"/>
      <w:szCs w:val="22"/>
      <w:lang w:val="es-MX"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DescripcinCar">
    <w:name w:val="Descripción Car"/>
    <w:aliases w:val="Titulos de figuras e imagnes Car"/>
    <w:basedOn w:val="Fuentedeprrafopredeter"/>
    <w:link w:val="Descripcin"/>
    <w:uiPriority w:val="35"/>
    <w:rsid w:val="00032844"/>
    <w:rPr>
      <w:rFonts w:ascii="Palatino Linotype" w:hAnsi="Palatino Linotype"/>
      <w:i/>
      <w:iCs/>
      <w:noProof/>
      <w:color w:val="44546A" w:themeColor="text2"/>
      <w:sz w:val="18"/>
      <w:szCs w:val="18"/>
    </w:rPr>
  </w:style>
  <w:style w:type="paragraph" w:styleId="Prrafodelista">
    <w:name w:val="List Paragraph"/>
    <w:basedOn w:val="Normal"/>
    <w:uiPriority w:val="34"/>
    <w:qFormat/>
    <w:rsid w:val="00892462"/>
    <w:pPr>
      <w:spacing w:line="240" w:lineRule="auto"/>
      <w:ind w:left="720"/>
      <w:contextualSpacing/>
      <w:jc w:val="left"/>
    </w:pPr>
    <w:rPr>
      <w:rFonts w:ascii="Times New Roman" w:eastAsia="Times New Roman" w:hAnsi="Times New Roman"/>
      <w:noProof w:val="0"/>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07572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revistaeyaacademy.m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escargas\materials-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DEAA4-AD13-4184-8851-3F578227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materials-template (1).dot</Template>
  <TotalTime>6</TotalTime>
  <Pages>5</Pages>
  <Words>1909</Words>
  <Characters>11228</Characters>
  <Application>Microsoft Office Word</Application>
  <DocSecurity>0</DocSecurity>
  <Lines>387</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Imparable Imparable</dc:creator>
  <cp:keywords/>
  <dc:description/>
  <cp:lastModifiedBy>Alan Castillo R.</cp:lastModifiedBy>
  <cp:revision>4</cp:revision>
  <dcterms:created xsi:type="dcterms:W3CDTF">2023-03-27T04:12:00Z</dcterms:created>
  <dcterms:modified xsi:type="dcterms:W3CDTF">2023-05-23T09:25:00Z</dcterms:modified>
</cp:coreProperties>
</file>